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EC95" w14:textId="77777777" w:rsidR="00AA13D6" w:rsidRDefault="00AA13D6">
      <w:pPr>
        <w:tabs>
          <w:tab w:val="left" w:pos="5220"/>
          <w:tab w:val="left" w:pos="5400"/>
          <w:tab w:val="left" w:pos="6210"/>
          <w:tab w:val="left" w:pos="7380"/>
        </w:tabs>
        <w:jc w:val="right"/>
      </w:pPr>
      <w:r>
        <w:tab/>
      </w:r>
    </w:p>
    <w:p w14:paraId="6C0EEC96" w14:textId="77777777" w:rsidR="00855A7B" w:rsidRDefault="00855A7B">
      <w:pPr>
        <w:tabs>
          <w:tab w:val="left" w:pos="6300"/>
        </w:tabs>
        <w:rPr>
          <w:b/>
          <w:sz w:val="28"/>
        </w:rPr>
      </w:pPr>
      <w:r>
        <w:rPr>
          <w:b/>
          <w:sz w:val="28"/>
        </w:rPr>
        <w:t xml:space="preserve">INFORMAL </w:t>
      </w:r>
      <w:r w:rsidR="00AA13D6">
        <w:rPr>
          <w:b/>
          <w:sz w:val="28"/>
        </w:rPr>
        <w:t>CURRICULUM CHANGE REQUEST</w:t>
      </w:r>
    </w:p>
    <w:p w14:paraId="6C0EEC97" w14:textId="77777777" w:rsidR="00855A7B" w:rsidRDefault="00855A7B">
      <w:pPr>
        <w:tabs>
          <w:tab w:val="left" w:pos="6300"/>
        </w:tabs>
        <w:rPr>
          <w:sz w:val="28"/>
        </w:rPr>
      </w:pPr>
      <w:r>
        <w:rPr>
          <w:sz w:val="28"/>
        </w:rPr>
        <w:t>This form will be used to make required changes to curriculum</w:t>
      </w:r>
      <w:r w:rsidR="008D03EC">
        <w:rPr>
          <w:sz w:val="28"/>
        </w:rPr>
        <w:t>s</w:t>
      </w:r>
      <w:r>
        <w:rPr>
          <w:sz w:val="28"/>
        </w:rPr>
        <w:t xml:space="preserve"> that do not need </w:t>
      </w:r>
      <w:r w:rsidR="00292E6B">
        <w:rPr>
          <w:sz w:val="28"/>
        </w:rPr>
        <w:t>Curriculum C</w:t>
      </w:r>
      <w:r>
        <w:rPr>
          <w:sz w:val="28"/>
        </w:rPr>
        <w:t>ommittee approval.  Please forward the completed form to Pat Harper at least three weeks prior to registration.</w:t>
      </w:r>
    </w:p>
    <w:p w14:paraId="6C0EEC98" w14:textId="77777777" w:rsidR="00855A7B" w:rsidRDefault="00855A7B">
      <w:pPr>
        <w:pStyle w:val="Heading4"/>
        <w:tabs>
          <w:tab w:val="left" w:pos="2520"/>
          <w:tab w:val="left" w:pos="6300"/>
        </w:tabs>
      </w:pPr>
    </w:p>
    <w:p w14:paraId="6C0EEC99" w14:textId="77777777" w:rsidR="00AA13D6" w:rsidRDefault="00AA13D6">
      <w:pPr>
        <w:pStyle w:val="Heading4"/>
        <w:tabs>
          <w:tab w:val="left" w:pos="2520"/>
          <w:tab w:val="left" w:pos="6300"/>
        </w:tabs>
      </w:pPr>
      <w:r>
        <w:t>SUBMITTAL INFORMATION</w:t>
      </w:r>
    </w:p>
    <w:p w14:paraId="6C0EEC9A" w14:textId="77777777" w:rsidR="00AA13D6" w:rsidRDefault="00AA13D6">
      <w:pPr>
        <w:tabs>
          <w:tab w:val="left" w:pos="2520"/>
          <w:tab w:val="left" w:pos="5400"/>
          <w:tab w:val="left" w:pos="5850"/>
        </w:tabs>
        <w:rPr>
          <w:b/>
        </w:rPr>
      </w:pPr>
    </w:p>
    <w:p w14:paraId="6C0EEC9B" w14:textId="645A9A79" w:rsidR="00AA13D6" w:rsidRPr="00FE3F25" w:rsidRDefault="00AA13D6" w:rsidP="00194EE1">
      <w:pPr>
        <w:tabs>
          <w:tab w:val="left" w:pos="2160"/>
          <w:tab w:val="left" w:pos="5400"/>
          <w:tab w:val="left" w:pos="5850"/>
        </w:tabs>
        <w:rPr>
          <w:b/>
          <w:sz w:val="22"/>
          <w:szCs w:val="22"/>
        </w:rPr>
      </w:pPr>
      <w:r w:rsidRPr="00FE3F25">
        <w:rPr>
          <w:b/>
          <w:sz w:val="22"/>
          <w:szCs w:val="22"/>
        </w:rPr>
        <w:t xml:space="preserve">SUBMITTED BY: </w:t>
      </w:r>
      <w:r w:rsidR="00194EE1" w:rsidRPr="00FE3F25">
        <w:rPr>
          <w:b/>
          <w:sz w:val="22"/>
          <w:szCs w:val="22"/>
        </w:rPr>
        <w:tab/>
      </w:r>
      <w:bookmarkStart w:id="0" w:name="Text18"/>
      <w:r w:rsidR="008D679D" w:rsidRPr="00FE3F25">
        <w:rPr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25"/>
              <w:format w:val="TITLE CASE"/>
            </w:textInput>
          </w:ffData>
        </w:fldChar>
      </w:r>
      <w:r w:rsidR="008D679D" w:rsidRPr="00FE3F25">
        <w:rPr>
          <w:bCs/>
          <w:sz w:val="22"/>
          <w:szCs w:val="22"/>
        </w:rPr>
        <w:instrText xml:space="preserve"> FORMTEXT </w:instrText>
      </w:r>
      <w:r w:rsidR="008D679D" w:rsidRPr="00FE3F25">
        <w:rPr>
          <w:bCs/>
          <w:sz w:val="22"/>
          <w:szCs w:val="22"/>
        </w:rPr>
      </w:r>
      <w:r w:rsidR="008D679D" w:rsidRPr="00FE3F25">
        <w:rPr>
          <w:bCs/>
          <w:sz w:val="22"/>
          <w:szCs w:val="22"/>
        </w:rPr>
        <w:fldChar w:fldCharType="separate"/>
      </w:r>
      <w:r w:rsidR="00CE20E1">
        <w:rPr>
          <w:bCs/>
          <w:sz w:val="22"/>
          <w:szCs w:val="22"/>
        </w:rPr>
        <w:t> </w:t>
      </w:r>
      <w:r w:rsidR="00CE20E1">
        <w:rPr>
          <w:bCs/>
          <w:sz w:val="22"/>
          <w:szCs w:val="22"/>
        </w:rPr>
        <w:t> </w:t>
      </w:r>
      <w:r w:rsidR="00CE20E1">
        <w:rPr>
          <w:bCs/>
          <w:sz w:val="22"/>
          <w:szCs w:val="22"/>
        </w:rPr>
        <w:t> </w:t>
      </w:r>
      <w:r w:rsidR="00CE20E1">
        <w:rPr>
          <w:bCs/>
          <w:sz w:val="22"/>
          <w:szCs w:val="22"/>
        </w:rPr>
        <w:t> </w:t>
      </w:r>
      <w:r w:rsidR="008D679D" w:rsidRPr="00FE3F25">
        <w:rPr>
          <w:bCs/>
          <w:sz w:val="22"/>
          <w:szCs w:val="22"/>
        </w:rPr>
        <w:fldChar w:fldCharType="end"/>
      </w:r>
      <w:bookmarkEnd w:id="0"/>
      <w:r w:rsidRPr="00FE3F25">
        <w:rPr>
          <w:b/>
          <w:sz w:val="22"/>
          <w:szCs w:val="22"/>
        </w:rPr>
        <w:tab/>
      </w:r>
      <w:r w:rsidRPr="00FE3F25">
        <w:rPr>
          <w:b/>
          <w:sz w:val="22"/>
          <w:szCs w:val="22"/>
        </w:rPr>
        <w:tab/>
      </w:r>
      <w:r w:rsidR="00136E9F" w:rsidRPr="00FE3F25">
        <w:rPr>
          <w:b/>
          <w:sz w:val="22"/>
          <w:szCs w:val="22"/>
        </w:rPr>
        <w:tab/>
      </w:r>
      <w:r w:rsidRPr="00FE3F25">
        <w:rPr>
          <w:b/>
          <w:sz w:val="22"/>
          <w:szCs w:val="22"/>
        </w:rPr>
        <w:t xml:space="preserve">DATE: </w:t>
      </w:r>
      <w:r w:rsidR="00B173B7" w:rsidRPr="00FE3F25">
        <w:rPr>
          <w:b/>
          <w:sz w:val="22"/>
          <w:szCs w:val="22"/>
        </w:rPr>
        <w:t xml:space="preserve"> </w:t>
      </w:r>
      <w:r w:rsidR="00B173B7" w:rsidRPr="00FE3F25">
        <w:rPr>
          <w:sz w:val="22"/>
          <w:szCs w:val="22"/>
        </w:rPr>
        <w:fldChar w:fldCharType="begin"/>
      </w:r>
      <w:r w:rsidR="00B173B7" w:rsidRPr="00FE3F25">
        <w:rPr>
          <w:sz w:val="22"/>
          <w:szCs w:val="22"/>
        </w:rPr>
        <w:instrText xml:space="preserve"> DATE \@ "MMMM d, yyyy" </w:instrText>
      </w:r>
      <w:r w:rsidR="00B173B7" w:rsidRPr="00FE3F25">
        <w:rPr>
          <w:sz w:val="22"/>
          <w:szCs w:val="22"/>
        </w:rPr>
        <w:fldChar w:fldCharType="separate"/>
      </w:r>
      <w:r w:rsidR="00502FBF">
        <w:rPr>
          <w:noProof/>
          <w:sz w:val="22"/>
          <w:szCs w:val="22"/>
        </w:rPr>
        <w:t>February 15, 2024</w:t>
      </w:r>
      <w:r w:rsidR="00B173B7" w:rsidRPr="00FE3F25">
        <w:rPr>
          <w:sz w:val="22"/>
          <w:szCs w:val="22"/>
        </w:rPr>
        <w:fldChar w:fldCharType="end"/>
      </w:r>
    </w:p>
    <w:p w14:paraId="6C0EEC9C" w14:textId="77777777" w:rsidR="002005BD" w:rsidRPr="00FE3F25" w:rsidRDefault="002005BD">
      <w:pPr>
        <w:rPr>
          <w:b/>
          <w:sz w:val="22"/>
          <w:szCs w:val="22"/>
        </w:rPr>
      </w:pPr>
    </w:p>
    <w:p w14:paraId="6C0EEC9D" w14:textId="1B7D6CDA" w:rsidR="00F37E41" w:rsidRDefault="00F37E41" w:rsidP="00F37E41">
      <w:pPr>
        <w:pStyle w:val="Heading5"/>
        <w:tabs>
          <w:tab w:val="left" w:pos="2160"/>
          <w:tab w:val="left" w:pos="3600"/>
          <w:tab w:val="left" w:pos="3780"/>
          <w:tab w:val="left" w:pos="3960"/>
          <w:tab w:val="left" w:pos="5040"/>
          <w:tab w:val="left" w:pos="5760"/>
          <w:tab w:val="left" w:pos="7740"/>
          <w:tab w:val="left" w:pos="8820"/>
        </w:tabs>
        <w:rPr>
          <w:sz w:val="22"/>
          <w:szCs w:val="22"/>
        </w:rPr>
      </w:pPr>
      <w:r>
        <w:rPr>
          <w:sz w:val="22"/>
          <w:szCs w:val="22"/>
        </w:rPr>
        <w:t>DEPARTMENT:</w:t>
      </w:r>
      <w:r>
        <w:rPr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1692953662"/>
          <w:placeholder>
            <w:docPart w:val="C275FB5BA8F64BAF89D6FB67A6BA580E"/>
          </w:placeholder>
          <w:showingPlcHdr/>
          <w:dropDownList>
            <w:listItem w:value="Choose a department."/>
            <w:listItem w:displayText="Athletics" w:value="Athletics"/>
            <w:listItem w:displayText="Culture and Communication" w:value="Culture and Communication"/>
            <w:listItem w:displayText="Engineering Technology" w:value="Engineering Technology"/>
            <w:listItem w:displayText="Extended Learning" w:value="Extended Learning"/>
            <w:listItem w:displayText="International Business and Logistics" w:value="International Business and Logistics"/>
            <w:listItem w:displayText="International Strategy and Security" w:value="International Strategy and Security"/>
            <w:listItem w:displayText="Library" w:value="Library"/>
            <w:listItem w:displayText="Marine Transportation" w:value="Marine Transportation"/>
            <w:listItem w:displayText="Mechanical Engineering" w:value="Mechanical Engineering"/>
            <w:listItem w:displayText="Naval Science" w:value="Naval Science"/>
            <w:listItem w:displayText="Sciences and Mathematics" w:value="Sciences and Mathematics"/>
          </w:dropDownList>
        </w:sdtPr>
        <w:sdtEndPr/>
        <w:sdtContent>
          <w:r w:rsidR="00CE20E1" w:rsidRPr="002173F8">
            <w:rPr>
              <w:rStyle w:val="PlaceholderText"/>
              <w:b w:val="0"/>
            </w:rPr>
            <w:t xml:space="preserve">Choose </w:t>
          </w:r>
          <w:r w:rsidR="00CE20E1">
            <w:rPr>
              <w:rStyle w:val="PlaceholderText"/>
              <w:b w:val="0"/>
            </w:rPr>
            <w:t>a department</w:t>
          </w:r>
          <w:r w:rsidR="00CE20E1" w:rsidRPr="002173F8">
            <w:rPr>
              <w:rStyle w:val="PlaceholderText"/>
              <w:b w:val="0"/>
            </w:rPr>
            <w:t>.</w:t>
          </w:r>
        </w:sdtContent>
      </w:sdt>
    </w:p>
    <w:p w14:paraId="6C0EEC9E" w14:textId="77777777" w:rsidR="002005BD" w:rsidRPr="00FE3F25" w:rsidRDefault="002005BD" w:rsidP="002005BD">
      <w:pPr>
        <w:tabs>
          <w:tab w:val="left" w:pos="4140"/>
          <w:tab w:val="left" w:pos="6480"/>
          <w:tab w:val="left" w:pos="6840"/>
        </w:tabs>
        <w:rPr>
          <w:b/>
          <w:bCs/>
          <w:sz w:val="22"/>
          <w:szCs w:val="22"/>
        </w:rPr>
      </w:pPr>
    </w:p>
    <w:p w14:paraId="6C0EEC9F" w14:textId="77777777" w:rsidR="00AA13D6" w:rsidRPr="00FE3F25" w:rsidRDefault="00AA13D6">
      <w:pPr>
        <w:pStyle w:val="Heading4"/>
        <w:rPr>
          <w:sz w:val="22"/>
          <w:szCs w:val="22"/>
        </w:rPr>
      </w:pPr>
      <w:r w:rsidRPr="00FE3F25">
        <w:rPr>
          <w:sz w:val="22"/>
          <w:szCs w:val="22"/>
        </w:rPr>
        <w:t>RE</w:t>
      </w:r>
      <w:r w:rsidR="00B57B1C">
        <w:rPr>
          <w:sz w:val="22"/>
          <w:szCs w:val="22"/>
        </w:rPr>
        <w:t>GISTRAR</w:t>
      </w:r>
      <w:r w:rsidRPr="00FE3F25">
        <w:rPr>
          <w:sz w:val="22"/>
          <w:szCs w:val="22"/>
        </w:rPr>
        <w:t xml:space="preserve"> INFORMATION </w:t>
      </w:r>
    </w:p>
    <w:p w14:paraId="6C0EECA0" w14:textId="77777777" w:rsidR="00AA13D6" w:rsidRPr="00FE3F25" w:rsidRDefault="00AA13D6">
      <w:pPr>
        <w:rPr>
          <w:b/>
          <w:sz w:val="22"/>
          <w:szCs w:val="22"/>
        </w:rPr>
      </w:pPr>
    </w:p>
    <w:p w14:paraId="6C0EECA1" w14:textId="77777777" w:rsidR="00855A7B" w:rsidRPr="00FE3F25" w:rsidRDefault="00855A7B" w:rsidP="003754BD">
      <w:pPr>
        <w:tabs>
          <w:tab w:val="left" w:pos="4770"/>
        </w:tabs>
        <w:rPr>
          <w:sz w:val="22"/>
          <w:szCs w:val="22"/>
        </w:rPr>
      </w:pPr>
      <w:r w:rsidRPr="008E0869">
        <w:rPr>
          <w:b/>
          <w:sz w:val="22"/>
          <w:szCs w:val="22"/>
        </w:rPr>
        <w:t xml:space="preserve">CURRENT </w:t>
      </w:r>
      <w:r w:rsidR="00AA13D6" w:rsidRPr="008E0869">
        <w:rPr>
          <w:b/>
          <w:sz w:val="22"/>
          <w:szCs w:val="22"/>
        </w:rPr>
        <w:t>COURSE</w:t>
      </w:r>
      <w:r w:rsidR="00B57B1C">
        <w:rPr>
          <w:b/>
          <w:sz w:val="22"/>
          <w:szCs w:val="22"/>
        </w:rPr>
        <w:t xml:space="preserve"> SUBJECT &amp;</w:t>
      </w:r>
      <w:r w:rsidR="00AA13D6" w:rsidRPr="008E0869">
        <w:rPr>
          <w:b/>
          <w:sz w:val="22"/>
          <w:szCs w:val="22"/>
        </w:rPr>
        <w:t xml:space="preserve"> NUMBER:</w:t>
      </w:r>
      <w:r w:rsidR="00AA13D6" w:rsidRPr="00FE3F25">
        <w:rPr>
          <w:sz w:val="22"/>
          <w:szCs w:val="22"/>
        </w:rPr>
        <w:tab/>
      </w:r>
      <w:r w:rsidR="005A4079" w:rsidRPr="00F7473F">
        <w:rPr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8"/>
              <w:format w:val="UPPERCASE"/>
            </w:textInput>
          </w:ffData>
        </w:fldChar>
      </w:r>
      <w:bookmarkStart w:id="1" w:name="Text6"/>
      <w:r w:rsidR="005A4079" w:rsidRPr="00F7473F">
        <w:rPr>
          <w:bCs/>
          <w:sz w:val="22"/>
          <w:szCs w:val="22"/>
        </w:rPr>
        <w:instrText xml:space="preserve"> FORMTEXT </w:instrText>
      </w:r>
      <w:r w:rsidR="005A4079" w:rsidRPr="00F7473F">
        <w:rPr>
          <w:bCs/>
          <w:sz w:val="22"/>
          <w:szCs w:val="22"/>
        </w:rPr>
      </w:r>
      <w:r w:rsidR="005A4079" w:rsidRPr="00F7473F">
        <w:rPr>
          <w:bCs/>
          <w:sz w:val="22"/>
          <w:szCs w:val="22"/>
        </w:rPr>
        <w:fldChar w:fldCharType="separate"/>
      </w:r>
      <w:r w:rsidR="00F7473F" w:rsidRPr="00F7473F">
        <w:rPr>
          <w:bCs/>
          <w:sz w:val="22"/>
          <w:szCs w:val="22"/>
        </w:rPr>
        <w:t> </w:t>
      </w:r>
      <w:r w:rsidR="00F7473F" w:rsidRPr="00F7473F">
        <w:rPr>
          <w:bCs/>
          <w:sz w:val="22"/>
          <w:szCs w:val="22"/>
        </w:rPr>
        <w:t> </w:t>
      </w:r>
      <w:r w:rsidR="00F7473F" w:rsidRPr="00F7473F">
        <w:rPr>
          <w:bCs/>
          <w:sz w:val="22"/>
          <w:szCs w:val="22"/>
        </w:rPr>
        <w:t> </w:t>
      </w:r>
      <w:r w:rsidR="00F7473F" w:rsidRPr="00F7473F">
        <w:rPr>
          <w:bCs/>
          <w:sz w:val="22"/>
          <w:szCs w:val="22"/>
        </w:rPr>
        <w:t> </w:t>
      </w:r>
      <w:r w:rsidR="00F7473F" w:rsidRPr="00F7473F">
        <w:rPr>
          <w:bCs/>
          <w:sz w:val="22"/>
          <w:szCs w:val="22"/>
        </w:rPr>
        <w:t> </w:t>
      </w:r>
      <w:r w:rsidR="005A4079" w:rsidRPr="00F7473F">
        <w:rPr>
          <w:bCs/>
          <w:sz w:val="22"/>
          <w:szCs w:val="22"/>
        </w:rPr>
        <w:fldChar w:fldCharType="end"/>
      </w:r>
      <w:bookmarkEnd w:id="1"/>
    </w:p>
    <w:p w14:paraId="6C0EECA2" w14:textId="77777777" w:rsidR="00B31A53" w:rsidRDefault="00855A7B" w:rsidP="003754BD">
      <w:pPr>
        <w:pStyle w:val="Heading5"/>
        <w:tabs>
          <w:tab w:val="left" w:pos="2340"/>
          <w:tab w:val="left" w:pos="3600"/>
          <w:tab w:val="left" w:pos="3780"/>
          <w:tab w:val="left" w:pos="3960"/>
          <w:tab w:val="left" w:pos="4770"/>
          <w:tab w:val="left" w:pos="6840"/>
          <w:tab w:val="left" w:pos="7740"/>
          <w:tab w:val="left" w:pos="8820"/>
        </w:tabs>
        <w:rPr>
          <w:b w:val="0"/>
          <w:bCs/>
          <w:sz w:val="22"/>
          <w:szCs w:val="22"/>
        </w:rPr>
      </w:pPr>
      <w:r w:rsidRPr="00FE3F25">
        <w:rPr>
          <w:sz w:val="22"/>
          <w:szCs w:val="22"/>
        </w:rPr>
        <w:t xml:space="preserve">PROPOSED COURSE </w:t>
      </w:r>
      <w:r w:rsidR="00B57B1C">
        <w:rPr>
          <w:sz w:val="22"/>
          <w:szCs w:val="22"/>
        </w:rPr>
        <w:t xml:space="preserve">SUBJECT &amp; </w:t>
      </w:r>
      <w:r w:rsidRPr="00FE3F25">
        <w:rPr>
          <w:sz w:val="22"/>
          <w:szCs w:val="22"/>
        </w:rPr>
        <w:t>NUMBER:</w:t>
      </w:r>
      <w:r w:rsidRPr="00FE3F25">
        <w:rPr>
          <w:sz w:val="22"/>
          <w:szCs w:val="22"/>
        </w:rPr>
        <w:tab/>
      </w:r>
      <w:r w:rsidR="004F3A60">
        <w:rPr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"/>
              <w:format w:val="UPPERCASE"/>
            </w:textInput>
          </w:ffData>
        </w:fldChar>
      </w:r>
      <w:r w:rsidR="004F3A60">
        <w:rPr>
          <w:b w:val="0"/>
          <w:bCs/>
          <w:sz w:val="22"/>
          <w:szCs w:val="22"/>
        </w:rPr>
        <w:instrText xml:space="preserve"> FORMTEXT </w:instrText>
      </w:r>
      <w:r w:rsidR="004F3A60">
        <w:rPr>
          <w:b w:val="0"/>
          <w:bCs/>
          <w:sz w:val="22"/>
          <w:szCs w:val="22"/>
        </w:rPr>
      </w:r>
      <w:r w:rsidR="004F3A60">
        <w:rPr>
          <w:b w:val="0"/>
          <w:bCs/>
          <w:sz w:val="22"/>
          <w:szCs w:val="22"/>
        </w:rPr>
        <w:fldChar w:fldCharType="separate"/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sz w:val="22"/>
          <w:szCs w:val="22"/>
        </w:rPr>
        <w:fldChar w:fldCharType="end"/>
      </w:r>
    </w:p>
    <w:p w14:paraId="6C0EECA3" w14:textId="77777777" w:rsidR="00B31A53" w:rsidRDefault="00B31A53" w:rsidP="00F44044">
      <w:pPr>
        <w:pStyle w:val="Heading5"/>
        <w:tabs>
          <w:tab w:val="left" w:pos="2340"/>
          <w:tab w:val="left" w:pos="3600"/>
          <w:tab w:val="left" w:pos="3780"/>
          <w:tab w:val="left" w:pos="3960"/>
          <w:tab w:val="left" w:pos="5040"/>
          <w:tab w:val="left" w:pos="6840"/>
          <w:tab w:val="left" w:pos="7740"/>
          <w:tab w:val="left" w:pos="8820"/>
        </w:tabs>
        <w:rPr>
          <w:b w:val="0"/>
          <w:bCs/>
          <w:sz w:val="22"/>
          <w:szCs w:val="22"/>
        </w:rPr>
      </w:pPr>
    </w:p>
    <w:p w14:paraId="6C0EECA4" w14:textId="77777777" w:rsidR="00245610" w:rsidRDefault="00855A7B" w:rsidP="00245610">
      <w:pPr>
        <w:pStyle w:val="Heading5"/>
        <w:tabs>
          <w:tab w:val="left" w:pos="2340"/>
          <w:tab w:val="left" w:pos="3240"/>
          <w:tab w:val="left" w:pos="3600"/>
          <w:tab w:val="left" w:pos="3780"/>
        </w:tabs>
        <w:rPr>
          <w:b w:val="0"/>
          <w:bCs/>
          <w:sz w:val="22"/>
          <w:szCs w:val="22"/>
        </w:rPr>
      </w:pPr>
      <w:r w:rsidRPr="00FE3F25">
        <w:rPr>
          <w:sz w:val="22"/>
          <w:szCs w:val="22"/>
        </w:rPr>
        <w:t xml:space="preserve">CURRENT </w:t>
      </w:r>
      <w:r w:rsidR="00AA13D6" w:rsidRPr="00FE3F25">
        <w:rPr>
          <w:sz w:val="22"/>
          <w:szCs w:val="22"/>
        </w:rPr>
        <w:t>COURSE TITLE:</w:t>
      </w:r>
      <w:r w:rsidR="00AA13D6" w:rsidRPr="00FE3F25">
        <w:rPr>
          <w:sz w:val="22"/>
          <w:szCs w:val="22"/>
        </w:rPr>
        <w:tab/>
      </w:r>
      <w:r w:rsidR="00F7473F">
        <w:rPr>
          <w:b w:val="0"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format w:val="FIRST CAPITAL"/>
            </w:textInput>
          </w:ffData>
        </w:fldChar>
      </w:r>
      <w:bookmarkStart w:id="2" w:name="Text5"/>
      <w:r w:rsidR="00F7473F">
        <w:rPr>
          <w:b w:val="0"/>
          <w:bCs/>
          <w:sz w:val="22"/>
          <w:szCs w:val="22"/>
        </w:rPr>
        <w:instrText xml:space="preserve"> FORMTEXT </w:instrText>
      </w:r>
      <w:r w:rsidR="00F7473F">
        <w:rPr>
          <w:b w:val="0"/>
          <w:bCs/>
          <w:sz w:val="22"/>
          <w:szCs w:val="22"/>
        </w:rPr>
      </w:r>
      <w:r w:rsidR="00F7473F">
        <w:rPr>
          <w:b w:val="0"/>
          <w:bCs/>
          <w:sz w:val="22"/>
          <w:szCs w:val="22"/>
        </w:rPr>
        <w:fldChar w:fldCharType="separate"/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sz w:val="22"/>
          <w:szCs w:val="22"/>
        </w:rPr>
        <w:fldChar w:fldCharType="end"/>
      </w:r>
      <w:bookmarkEnd w:id="2"/>
    </w:p>
    <w:p w14:paraId="6C0EECA5" w14:textId="77777777" w:rsidR="00B57B1C" w:rsidRPr="00B57B1C" w:rsidRDefault="00855A7B" w:rsidP="00B57B1C">
      <w:pPr>
        <w:pStyle w:val="Heading5"/>
        <w:tabs>
          <w:tab w:val="left" w:pos="2340"/>
          <w:tab w:val="left" w:pos="3240"/>
          <w:tab w:val="left" w:pos="3600"/>
          <w:tab w:val="left" w:pos="3780"/>
        </w:tabs>
        <w:rPr>
          <w:sz w:val="22"/>
          <w:szCs w:val="22"/>
        </w:rPr>
      </w:pPr>
      <w:r w:rsidRPr="00FE3F25">
        <w:rPr>
          <w:sz w:val="22"/>
          <w:szCs w:val="22"/>
        </w:rPr>
        <w:t>PROPOSED COURSE TITLE:</w:t>
      </w:r>
      <w:r w:rsidR="00F44044" w:rsidRPr="00FE3F25">
        <w:rPr>
          <w:sz w:val="22"/>
          <w:szCs w:val="22"/>
        </w:rPr>
        <w:tab/>
      </w:r>
      <w:r w:rsidR="005A4079">
        <w:rPr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5A4079">
        <w:rPr>
          <w:b w:val="0"/>
          <w:bCs/>
          <w:sz w:val="22"/>
          <w:szCs w:val="22"/>
        </w:rPr>
        <w:instrText xml:space="preserve"> FORMTEXT </w:instrText>
      </w:r>
      <w:r w:rsidR="005A4079">
        <w:rPr>
          <w:b w:val="0"/>
          <w:bCs/>
          <w:sz w:val="22"/>
          <w:szCs w:val="22"/>
        </w:rPr>
      </w:r>
      <w:r w:rsidR="005A4079">
        <w:rPr>
          <w:b w:val="0"/>
          <w:bCs/>
          <w:sz w:val="22"/>
          <w:szCs w:val="22"/>
        </w:rPr>
        <w:fldChar w:fldCharType="separate"/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sz w:val="22"/>
          <w:szCs w:val="22"/>
        </w:rPr>
        <w:fldChar w:fldCharType="end"/>
      </w:r>
    </w:p>
    <w:p w14:paraId="6C0EECA6" w14:textId="77777777" w:rsidR="00B57B1C" w:rsidRDefault="00B57B1C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PROPOSED ABBREVIATED COURSE TITLE (30 Characters Max):</w:t>
      </w:r>
      <w:r w:rsidR="003F1781">
        <w:rPr>
          <w:b/>
          <w:sz w:val="22"/>
          <w:szCs w:val="22"/>
        </w:rPr>
        <w:t xml:space="preserve">  </w:t>
      </w:r>
      <w:r w:rsidRPr="00F7473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Pr="00F7473F">
        <w:rPr>
          <w:bCs/>
          <w:sz w:val="22"/>
          <w:szCs w:val="22"/>
        </w:rPr>
        <w:instrText xml:space="preserve"> FORMTEXT </w:instrText>
      </w:r>
      <w:r w:rsidRPr="00F7473F">
        <w:rPr>
          <w:bCs/>
          <w:sz w:val="22"/>
          <w:szCs w:val="22"/>
        </w:rPr>
      </w:r>
      <w:r w:rsidRPr="00F7473F">
        <w:rPr>
          <w:bCs/>
          <w:sz w:val="22"/>
          <w:szCs w:val="22"/>
        </w:rPr>
        <w:fldChar w:fldCharType="separate"/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sz w:val="22"/>
          <w:szCs w:val="22"/>
        </w:rPr>
        <w:fldChar w:fldCharType="end"/>
      </w:r>
    </w:p>
    <w:p w14:paraId="6C0EECA7" w14:textId="77777777" w:rsidR="00B57B1C" w:rsidRDefault="00B57B1C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bCs/>
          <w:sz w:val="22"/>
          <w:szCs w:val="22"/>
        </w:rPr>
      </w:pPr>
    </w:p>
    <w:p w14:paraId="6C0EECA8" w14:textId="00BDE3C8" w:rsidR="00B57B1C" w:rsidRPr="002173F8" w:rsidRDefault="00B57B1C" w:rsidP="00B57B1C">
      <w:pPr>
        <w:pStyle w:val="Heading5"/>
        <w:tabs>
          <w:tab w:val="left" w:pos="2340"/>
          <w:tab w:val="left" w:pos="3600"/>
          <w:tab w:val="left" w:pos="3780"/>
          <w:tab w:val="left" w:pos="3960"/>
          <w:tab w:val="left" w:pos="5040"/>
          <w:tab w:val="left" w:pos="5760"/>
          <w:tab w:val="left" w:pos="7740"/>
          <w:tab w:val="left" w:pos="8820"/>
        </w:tabs>
        <w:rPr>
          <w:b w:val="0"/>
          <w:sz w:val="22"/>
          <w:szCs w:val="22"/>
        </w:rPr>
      </w:pPr>
      <w:r>
        <w:rPr>
          <w:sz w:val="22"/>
          <w:szCs w:val="22"/>
        </w:rPr>
        <w:t>CURRENT CSU GENERAL EDUCATION PATTERN:</w:t>
      </w:r>
      <w:r>
        <w:rPr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-1010303731"/>
          <w:placeholder>
            <w:docPart w:val="34D6329B61F74A45956745E8EAD3A496"/>
          </w:placeholder>
          <w:showingPlcHdr/>
          <w:dropDownList>
            <w:listItem w:value="Choose an item."/>
            <w:listItem w:displayText="None" w:value="None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 LD" w:value="Area B1 Physical Science LD"/>
            <w:listItem w:displayText="Area B1 Physical Science UD" w:value="Area B1 Physical Science UD"/>
            <w:listItem w:displayText="Area B2 Life Science LD" w:value="Area B2 Life Science LD"/>
            <w:listItem w:displayText="Area B2 Life Science UD" w:value="Area B2 Life Science UD"/>
            <w:listItem w:displayText="Area B3 Laboratory Activity LD" w:value="Area B3 Laboratory Activity LD"/>
            <w:listItem w:displayText="Area B3 Laboratory Activity UD" w:value="Area B3 Laboratory Activity UD"/>
            <w:listItem w:displayText="Area B4 Mathematics/Quantitative Reasoning LD" w:value="Area B4 Mathematics/Quantitative Reasoning LD"/>
            <w:listItem w:displayText="Area B4 Mathematics/Quantitative Reasoning UD" w:value="Area B4 Mathematics/Quantitative Reasoning UD"/>
            <w:listItem w:displayText="Area C1 Arts LD" w:value="Area C1 Arts LD"/>
            <w:listItem w:displayText="Area C1 Arts UD" w:value="Area C1 Arts UD"/>
            <w:listItem w:displayText="Area C2 Humanities LD" w:value="Area C2 Humanities LD"/>
            <w:listItem w:displayText="Area C2 Humanities UD" w:value="Area C2 Humanities UD"/>
            <w:listItem w:displayText="Area D Social Science LD" w:value="Area D Social Science LD"/>
            <w:listItem w:displayText="Area D Social Science UD" w:value="Area D Social Science UD"/>
            <w:listItem w:displayText="Area E Lifelong Learning and Self Development LD" w:value="Area E Lifelong Learning and Self Development LD"/>
            <w:listItem w:displayText="Area F Ethnic Studies LD" w:value="Area F Ethnic Studies LD"/>
          </w:dropDownList>
        </w:sdtPr>
        <w:sdtEndPr/>
        <w:sdtContent>
          <w:r w:rsidR="00D055B6" w:rsidRPr="002173F8">
            <w:rPr>
              <w:rStyle w:val="PlaceholderText"/>
              <w:b w:val="0"/>
            </w:rPr>
            <w:t>Choose an item.</w:t>
          </w:r>
        </w:sdtContent>
      </w:sdt>
    </w:p>
    <w:p w14:paraId="6C0EECA9" w14:textId="77777777" w:rsidR="00B57B1C" w:rsidRPr="002173F8" w:rsidRDefault="00B57B1C" w:rsidP="00B57B1C">
      <w:pPr>
        <w:pStyle w:val="Heading5"/>
        <w:tabs>
          <w:tab w:val="left" w:pos="2340"/>
          <w:tab w:val="left" w:pos="3600"/>
          <w:tab w:val="left" w:pos="3780"/>
          <w:tab w:val="left" w:pos="3960"/>
          <w:tab w:val="left" w:pos="5040"/>
          <w:tab w:val="left" w:pos="5760"/>
          <w:tab w:val="left" w:pos="7740"/>
          <w:tab w:val="left" w:pos="8820"/>
        </w:tabs>
        <w:rPr>
          <w:rStyle w:val="PlaceholderText"/>
          <w:b w:val="0"/>
        </w:rPr>
      </w:pPr>
      <w:r>
        <w:rPr>
          <w:sz w:val="22"/>
          <w:szCs w:val="22"/>
        </w:rPr>
        <w:t>PROPOSED CSU GENERAL EDUCATION PATTERN:</w:t>
      </w:r>
      <w:r>
        <w:rPr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-1707869651"/>
          <w:placeholder>
            <w:docPart w:val="7957DED3C2524B67A093EAA304F71766"/>
          </w:placeholder>
          <w:showingPlcHdr/>
          <w:dropDownList>
            <w:listItem w:value="Choose an item."/>
            <w:listItem w:displayText="None" w:value="None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 LD" w:value="Area B1 Physical Science LD"/>
            <w:listItem w:displayText="Area B1 Physical Science UD" w:value="Area B1 Physical Science UD"/>
            <w:listItem w:displayText="Area B2 Life Science LD" w:value="Area B2 Life Science LD"/>
            <w:listItem w:displayText="Area B2 LIfe Science UD" w:value="Area B2 LIfe Science UD"/>
            <w:listItem w:displayText="Area B3 Laboratory Activity LD" w:value="Area B3 Laboratory Activity LD"/>
            <w:listItem w:displayText="Area B3 Laboratory Activity UD" w:value="Area B3 Laboratory Activity UD"/>
            <w:listItem w:displayText="Area B4 Mathematics/Quantitative Reasoning LD" w:value="Area B4 Mathematics/Quantitative Reasoning LD"/>
            <w:listItem w:displayText="Area B4 Mathematics/Quantitative Reasoning UD" w:value="Area B4 Mathematics/Quantitative Reasoning UD"/>
            <w:listItem w:displayText="Area C1 Arts LD" w:value="Area C1 Arts LD"/>
            <w:listItem w:displayText="Area C1 Arts UD" w:value="Area C1 Arts UD"/>
            <w:listItem w:displayText="Area C2 Humanities LD" w:value="Area C2 Humanities LD"/>
            <w:listItem w:displayText="Area C2 Humanities UD" w:value="Area C2 Humanities UD"/>
            <w:listItem w:displayText="Area D Social Science LD" w:value="Area D Social Science LD"/>
            <w:listItem w:displayText="Area D Social Science UD" w:value="Area D Social Science UD"/>
            <w:listItem w:displayText="Area E Lifelong Learning and Self Development LD" w:value="Area E Lifelong Learning and Self Development LD"/>
            <w:listItem w:displayText="Area F Ethnic Studies LD" w:value="Area F Ethnic Studies LD"/>
          </w:dropDownList>
        </w:sdtPr>
        <w:sdtEndPr/>
        <w:sdtContent>
          <w:r w:rsidRPr="002173F8">
            <w:rPr>
              <w:rStyle w:val="PlaceholderText"/>
              <w:b w:val="0"/>
            </w:rPr>
            <w:t>Choose an item.</w:t>
          </w:r>
        </w:sdtContent>
      </w:sdt>
    </w:p>
    <w:p w14:paraId="6C0EECAA" w14:textId="56525424" w:rsidR="00292E6B" w:rsidRPr="00AC507D" w:rsidRDefault="00292E6B" w:rsidP="00292E6B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sz w:val="18"/>
          <w:szCs w:val="18"/>
        </w:rPr>
      </w:pPr>
      <w:r>
        <w:rPr>
          <w:sz w:val="18"/>
          <w:szCs w:val="18"/>
        </w:rPr>
        <w:t xml:space="preserve">Changes to the GE </w:t>
      </w:r>
      <w:r w:rsidR="005B636E">
        <w:rPr>
          <w:sz w:val="18"/>
          <w:szCs w:val="18"/>
        </w:rPr>
        <w:t>pattern</w:t>
      </w:r>
      <w:r>
        <w:rPr>
          <w:sz w:val="18"/>
          <w:szCs w:val="18"/>
        </w:rPr>
        <w:t xml:space="preserve"> must be approved by the GE Committee prior to submission and a </w:t>
      </w:r>
      <w:r w:rsidR="0083132A">
        <w:rPr>
          <w:sz w:val="18"/>
          <w:szCs w:val="18"/>
        </w:rPr>
        <w:t xml:space="preserve">GE Committee </w:t>
      </w:r>
      <w:r w:rsidR="00EB6B8C">
        <w:rPr>
          <w:sz w:val="18"/>
          <w:szCs w:val="18"/>
        </w:rPr>
        <w:t>Memo</w:t>
      </w:r>
      <w:r>
        <w:rPr>
          <w:sz w:val="18"/>
          <w:szCs w:val="18"/>
        </w:rPr>
        <w:t xml:space="preserve"> must be </w:t>
      </w:r>
      <w:r w:rsidR="0083132A">
        <w:rPr>
          <w:sz w:val="18"/>
          <w:szCs w:val="18"/>
        </w:rPr>
        <w:t>provided.</w:t>
      </w:r>
    </w:p>
    <w:p w14:paraId="6C0EECAB" w14:textId="77777777" w:rsidR="00B57B1C" w:rsidRDefault="00B57B1C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sz w:val="22"/>
          <w:szCs w:val="22"/>
        </w:rPr>
      </w:pPr>
    </w:p>
    <w:p w14:paraId="6C0EECAC" w14:textId="28BD7553" w:rsidR="00B57B1C" w:rsidRPr="00FE3F25" w:rsidRDefault="002A56B5" w:rsidP="00B57B1C">
      <w:pPr>
        <w:tabs>
          <w:tab w:val="left" w:pos="4140"/>
          <w:tab w:val="left" w:pos="6480"/>
          <w:tab w:val="left" w:pos="7020"/>
          <w:tab w:val="left" w:pos="73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ROADMAP(</w:t>
      </w:r>
      <w:r w:rsidR="00B57B1C" w:rsidRPr="00FE3F25">
        <w:rPr>
          <w:b/>
          <w:bCs/>
          <w:sz w:val="22"/>
          <w:szCs w:val="22"/>
        </w:rPr>
        <w:t>S) TO BE CHANGED (Major(s) &amp; Year(s)):</w:t>
      </w:r>
      <w:r w:rsidR="003754BD">
        <w:rPr>
          <w:b/>
          <w:bCs/>
          <w:sz w:val="22"/>
          <w:szCs w:val="22"/>
        </w:rPr>
        <w:t xml:space="preserve">  </w:t>
      </w:r>
      <w:r w:rsidR="00B57B1C" w:rsidRPr="00FE3F25">
        <w:rPr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format w:val="FIRST CAPITAL"/>
            </w:textInput>
          </w:ffData>
        </w:fldChar>
      </w:r>
      <w:r w:rsidR="00B57B1C" w:rsidRPr="00FE3F25">
        <w:rPr>
          <w:bCs/>
          <w:sz w:val="22"/>
          <w:szCs w:val="22"/>
        </w:rPr>
        <w:instrText xml:space="preserve"> FORMTEXT </w:instrText>
      </w:r>
      <w:r w:rsidR="00B57B1C" w:rsidRPr="00FE3F25">
        <w:rPr>
          <w:bCs/>
          <w:sz w:val="22"/>
          <w:szCs w:val="22"/>
        </w:rPr>
      </w:r>
      <w:r w:rsidR="00B57B1C" w:rsidRPr="00FE3F25">
        <w:rPr>
          <w:bCs/>
          <w:sz w:val="22"/>
          <w:szCs w:val="22"/>
        </w:rPr>
        <w:fldChar w:fldCharType="separate"/>
      </w:r>
      <w:r w:rsidR="00B57B1C" w:rsidRPr="00FE3F25">
        <w:rPr>
          <w:bCs/>
          <w:noProof/>
          <w:sz w:val="22"/>
          <w:szCs w:val="22"/>
        </w:rPr>
        <w:t> </w:t>
      </w:r>
      <w:r w:rsidR="00B57B1C" w:rsidRPr="00FE3F25">
        <w:rPr>
          <w:bCs/>
          <w:noProof/>
          <w:sz w:val="22"/>
          <w:szCs w:val="22"/>
        </w:rPr>
        <w:t> </w:t>
      </w:r>
      <w:r w:rsidR="00B57B1C" w:rsidRPr="00FE3F25">
        <w:rPr>
          <w:bCs/>
          <w:noProof/>
          <w:sz w:val="22"/>
          <w:szCs w:val="22"/>
        </w:rPr>
        <w:t> </w:t>
      </w:r>
      <w:r w:rsidR="00B57B1C" w:rsidRPr="00FE3F25">
        <w:rPr>
          <w:bCs/>
          <w:noProof/>
          <w:sz w:val="22"/>
          <w:szCs w:val="22"/>
        </w:rPr>
        <w:t> </w:t>
      </w:r>
      <w:r w:rsidR="00B57B1C" w:rsidRPr="00FE3F25">
        <w:rPr>
          <w:bCs/>
          <w:noProof/>
          <w:sz w:val="22"/>
          <w:szCs w:val="22"/>
        </w:rPr>
        <w:t> </w:t>
      </w:r>
      <w:r w:rsidR="00B57B1C" w:rsidRPr="00FE3F25">
        <w:rPr>
          <w:bCs/>
          <w:sz w:val="22"/>
          <w:szCs w:val="22"/>
        </w:rPr>
        <w:fldChar w:fldCharType="end"/>
      </w:r>
    </w:p>
    <w:p w14:paraId="6C0EECAD" w14:textId="77777777" w:rsidR="00B57B1C" w:rsidRDefault="00B57B1C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sz w:val="22"/>
          <w:szCs w:val="22"/>
        </w:rPr>
      </w:pPr>
    </w:p>
    <w:p w14:paraId="6C0EECAE" w14:textId="77777777" w:rsidR="0084456B" w:rsidRPr="00FE3F25" w:rsidRDefault="00994350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Cs/>
          <w:sz w:val="22"/>
          <w:szCs w:val="22"/>
        </w:rPr>
      </w:pPr>
      <w:r w:rsidRPr="00FE3F25">
        <w:rPr>
          <w:b/>
          <w:sz w:val="22"/>
          <w:szCs w:val="22"/>
        </w:rPr>
        <w:t>MOVE COURSE</w:t>
      </w:r>
      <w:r w:rsidR="004D5135" w:rsidRPr="00FE3F25">
        <w:rPr>
          <w:b/>
          <w:sz w:val="22"/>
          <w:szCs w:val="22"/>
        </w:rPr>
        <w:t>(S)</w:t>
      </w:r>
      <w:r w:rsidRPr="00FE3F25">
        <w:rPr>
          <w:b/>
          <w:sz w:val="22"/>
          <w:szCs w:val="22"/>
        </w:rPr>
        <w:t xml:space="preserve"> FROM</w:t>
      </w:r>
      <w:r w:rsidR="002005BD" w:rsidRPr="00FE3F25">
        <w:rPr>
          <w:b/>
          <w:sz w:val="22"/>
          <w:szCs w:val="22"/>
        </w:rPr>
        <w:t xml:space="preserve"> </w:t>
      </w:r>
      <w:r w:rsidR="00504E5F" w:rsidRPr="00FE3F25">
        <w:rPr>
          <w:b/>
          <w:sz w:val="22"/>
          <w:szCs w:val="22"/>
        </w:rPr>
        <w:t xml:space="preserve">WHAT </w:t>
      </w:r>
      <w:r w:rsidR="002005BD" w:rsidRPr="00FE3F25">
        <w:rPr>
          <w:b/>
          <w:sz w:val="22"/>
          <w:szCs w:val="22"/>
        </w:rPr>
        <w:t>SEMESTER</w:t>
      </w:r>
      <w:r w:rsidR="00C81904" w:rsidRPr="00FE3F25">
        <w:rPr>
          <w:b/>
          <w:sz w:val="22"/>
          <w:szCs w:val="22"/>
        </w:rPr>
        <w:t>(S)</w:t>
      </w:r>
      <w:r w:rsidRPr="00FE3F25">
        <w:rPr>
          <w:b/>
          <w:sz w:val="22"/>
          <w:szCs w:val="22"/>
        </w:rPr>
        <w:t>:</w:t>
      </w:r>
      <w:r w:rsidR="003754BD">
        <w:rPr>
          <w:b/>
          <w:sz w:val="22"/>
          <w:szCs w:val="22"/>
        </w:rPr>
        <w:t xml:space="preserve">  </w:t>
      </w:r>
      <w:r w:rsidR="00B57B1C">
        <w:rPr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format w:val="FIRST CAPITAL"/>
            </w:textInput>
          </w:ffData>
        </w:fldChar>
      </w:r>
      <w:bookmarkStart w:id="3" w:name="Text22"/>
      <w:r w:rsidR="00B57B1C">
        <w:rPr>
          <w:bCs/>
          <w:sz w:val="22"/>
          <w:szCs w:val="22"/>
        </w:rPr>
        <w:instrText xml:space="preserve"> FORMTEXT </w:instrText>
      </w:r>
      <w:r w:rsidR="00B57B1C">
        <w:rPr>
          <w:bCs/>
          <w:sz w:val="22"/>
          <w:szCs w:val="22"/>
        </w:rPr>
      </w:r>
      <w:r w:rsidR="00B57B1C">
        <w:rPr>
          <w:bCs/>
          <w:sz w:val="22"/>
          <w:szCs w:val="22"/>
        </w:rPr>
        <w:fldChar w:fldCharType="separate"/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sz w:val="22"/>
          <w:szCs w:val="22"/>
        </w:rPr>
        <w:fldChar w:fldCharType="end"/>
      </w:r>
      <w:bookmarkEnd w:id="3"/>
    </w:p>
    <w:p w14:paraId="6C0EECAF" w14:textId="40993DB6" w:rsidR="00855A7B" w:rsidRPr="005868B2" w:rsidRDefault="004D5135" w:rsidP="002005BD">
      <w:pPr>
        <w:tabs>
          <w:tab w:val="left" w:pos="2340"/>
          <w:tab w:val="left" w:pos="2880"/>
          <w:tab w:val="left" w:pos="4140"/>
          <w:tab w:val="left" w:pos="4680"/>
          <w:tab w:val="left" w:pos="540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sz w:val="18"/>
          <w:szCs w:val="18"/>
        </w:rPr>
      </w:pPr>
      <w:r w:rsidRPr="005868B2">
        <w:rPr>
          <w:bCs/>
          <w:sz w:val="18"/>
          <w:szCs w:val="18"/>
        </w:rPr>
        <w:t>(If more than two</w:t>
      </w:r>
      <w:r w:rsidR="0084456B" w:rsidRPr="005868B2">
        <w:rPr>
          <w:bCs/>
          <w:sz w:val="18"/>
          <w:szCs w:val="18"/>
        </w:rPr>
        <w:t xml:space="preserve"> course</w:t>
      </w:r>
      <w:r w:rsidRPr="005868B2">
        <w:rPr>
          <w:bCs/>
          <w:sz w:val="18"/>
          <w:szCs w:val="18"/>
        </w:rPr>
        <w:t>s</w:t>
      </w:r>
      <w:r w:rsidR="0084456B" w:rsidRPr="005868B2">
        <w:rPr>
          <w:bCs/>
          <w:sz w:val="18"/>
          <w:szCs w:val="18"/>
        </w:rPr>
        <w:t xml:space="preserve"> will be moved, please attach a </w:t>
      </w:r>
      <w:r w:rsidR="00006679">
        <w:rPr>
          <w:bCs/>
          <w:sz w:val="18"/>
          <w:szCs w:val="18"/>
        </w:rPr>
        <w:t>curriculum roadmap</w:t>
      </w:r>
      <w:r w:rsidR="0084456B" w:rsidRPr="005868B2">
        <w:rPr>
          <w:bCs/>
          <w:sz w:val="18"/>
          <w:szCs w:val="18"/>
        </w:rPr>
        <w:t xml:space="preserve"> that shows all the moves.)</w:t>
      </w:r>
      <w:r w:rsidR="00994350" w:rsidRPr="005868B2">
        <w:rPr>
          <w:b/>
          <w:sz w:val="18"/>
          <w:szCs w:val="18"/>
        </w:rPr>
        <w:tab/>
      </w:r>
      <w:r w:rsidR="00994350" w:rsidRPr="005868B2">
        <w:rPr>
          <w:b/>
          <w:sz w:val="18"/>
          <w:szCs w:val="18"/>
        </w:rPr>
        <w:tab/>
      </w:r>
    </w:p>
    <w:p w14:paraId="6C0EECB0" w14:textId="77777777" w:rsidR="00A34462" w:rsidRDefault="00A34462" w:rsidP="00C81904">
      <w:pPr>
        <w:tabs>
          <w:tab w:val="left" w:pos="2340"/>
          <w:tab w:val="left" w:pos="2880"/>
          <w:tab w:val="left" w:pos="3780"/>
          <w:tab w:val="left" w:pos="4140"/>
          <w:tab w:val="left" w:pos="4680"/>
          <w:tab w:val="left" w:pos="4860"/>
          <w:tab w:val="left" w:pos="522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sz w:val="22"/>
          <w:szCs w:val="22"/>
        </w:rPr>
      </w:pPr>
    </w:p>
    <w:p w14:paraId="6C0EECB1" w14:textId="77777777" w:rsidR="00994350" w:rsidRPr="00FE3F25" w:rsidRDefault="00855A7B" w:rsidP="00C81904">
      <w:pPr>
        <w:tabs>
          <w:tab w:val="left" w:pos="2340"/>
          <w:tab w:val="left" w:pos="2880"/>
          <w:tab w:val="left" w:pos="3780"/>
          <w:tab w:val="left" w:pos="4140"/>
          <w:tab w:val="left" w:pos="4680"/>
          <w:tab w:val="left" w:pos="4860"/>
          <w:tab w:val="left" w:pos="5220"/>
          <w:tab w:val="left" w:pos="6300"/>
          <w:tab w:val="left" w:pos="6660"/>
          <w:tab w:val="left" w:pos="6840"/>
          <w:tab w:val="left" w:pos="8280"/>
          <w:tab w:val="left" w:pos="9270"/>
        </w:tabs>
        <w:rPr>
          <w:bCs/>
          <w:sz w:val="22"/>
          <w:szCs w:val="22"/>
        </w:rPr>
      </w:pPr>
      <w:r w:rsidRPr="00FE3F25">
        <w:rPr>
          <w:b/>
          <w:sz w:val="22"/>
          <w:szCs w:val="22"/>
        </w:rPr>
        <w:t>MOVE COURSE</w:t>
      </w:r>
      <w:r w:rsidR="004D5135" w:rsidRPr="00FE3F25">
        <w:rPr>
          <w:b/>
          <w:sz w:val="22"/>
          <w:szCs w:val="22"/>
        </w:rPr>
        <w:t>(S)</w:t>
      </w:r>
      <w:r w:rsidRPr="00FE3F25">
        <w:rPr>
          <w:b/>
          <w:sz w:val="22"/>
          <w:szCs w:val="22"/>
        </w:rPr>
        <w:t xml:space="preserve"> </w:t>
      </w:r>
      <w:r w:rsidR="00994350" w:rsidRPr="00FE3F25">
        <w:rPr>
          <w:b/>
          <w:sz w:val="22"/>
          <w:szCs w:val="22"/>
        </w:rPr>
        <w:t>TO</w:t>
      </w:r>
      <w:r w:rsidR="002005BD" w:rsidRPr="00FE3F25">
        <w:rPr>
          <w:b/>
          <w:sz w:val="22"/>
          <w:szCs w:val="22"/>
        </w:rPr>
        <w:t xml:space="preserve"> </w:t>
      </w:r>
      <w:r w:rsidR="00504E5F" w:rsidRPr="00FE3F25">
        <w:rPr>
          <w:b/>
          <w:sz w:val="22"/>
          <w:szCs w:val="22"/>
        </w:rPr>
        <w:t xml:space="preserve">WHAT </w:t>
      </w:r>
      <w:r w:rsidR="002005BD" w:rsidRPr="00FE3F25">
        <w:rPr>
          <w:b/>
          <w:sz w:val="22"/>
          <w:szCs w:val="22"/>
        </w:rPr>
        <w:t>SEMESTER</w:t>
      </w:r>
      <w:r w:rsidR="00C81904" w:rsidRPr="00FE3F25">
        <w:rPr>
          <w:b/>
          <w:sz w:val="22"/>
          <w:szCs w:val="22"/>
        </w:rPr>
        <w:t>(S)</w:t>
      </w:r>
      <w:r w:rsidR="00994350" w:rsidRPr="00FE3F25">
        <w:rPr>
          <w:b/>
          <w:sz w:val="22"/>
          <w:szCs w:val="22"/>
        </w:rPr>
        <w:t>:</w:t>
      </w:r>
      <w:r w:rsidR="003754BD">
        <w:rPr>
          <w:b/>
          <w:sz w:val="22"/>
          <w:szCs w:val="22"/>
        </w:rPr>
        <w:t xml:space="preserve">  </w:t>
      </w:r>
      <w:r w:rsidR="00B57B1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57B1C">
        <w:rPr>
          <w:bCs/>
          <w:sz w:val="22"/>
          <w:szCs w:val="22"/>
        </w:rPr>
        <w:instrText xml:space="preserve"> FORMTEXT </w:instrText>
      </w:r>
      <w:r w:rsidR="00B57B1C">
        <w:rPr>
          <w:bCs/>
          <w:sz w:val="22"/>
          <w:szCs w:val="22"/>
        </w:rPr>
      </w:r>
      <w:r w:rsidR="00B57B1C">
        <w:rPr>
          <w:bCs/>
          <w:sz w:val="22"/>
          <w:szCs w:val="22"/>
        </w:rPr>
        <w:fldChar w:fldCharType="separate"/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sz w:val="22"/>
          <w:szCs w:val="22"/>
        </w:rPr>
        <w:fldChar w:fldCharType="end"/>
      </w:r>
    </w:p>
    <w:p w14:paraId="6C0EECB2" w14:textId="77777777" w:rsidR="00994350" w:rsidRPr="00FE3F25" w:rsidRDefault="00994350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2"/>
          <w:szCs w:val="22"/>
        </w:rPr>
      </w:pPr>
    </w:p>
    <w:p w14:paraId="6C0EECB3" w14:textId="77777777" w:rsidR="00994350" w:rsidRPr="00FE3F25" w:rsidRDefault="00994350" w:rsidP="00994350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2"/>
          <w:szCs w:val="22"/>
        </w:rPr>
      </w:pPr>
      <w:r w:rsidRPr="00FE3F25">
        <w:rPr>
          <w:b/>
          <w:sz w:val="22"/>
          <w:szCs w:val="22"/>
        </w:rPr>
        <w:t>SUBSTITUTE COURSE:</w:t>
      </w:r>
      <w:r w:rsidR="003754BD">
        <w:rPr>
          <w:b/>
          <w:sz w:val="22"/>
          <w:szCs w:val="22"/>
        </w:rPr>
        <w:t xml:space="preserve">  </w:t>
      </w:r>
      <w:r w:rsidR="00B57B1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57B1C">
        <w:rPr>
          <w:bCs/>
          <w:sz w:val="22"/>
          <w:szCs w:val="22"/>
        </w:rPr>
        <w:instrText xml:space="preserve"> FORMTEXT </w:instrText>
      </w:r>
      <w:r w:rsidR="00B57B1C">
        <w:rPr>
          <w:bCs/>
          <w:sz w:val="22"/>
          <w:szCs w:val="22"/>
        </w:rPr>
      </w:r>
      <w:r w:rsidR="00B57B1C">
        <w:rPr>
          <w:bCs/>
          <w:sz w:val="22"/>
          <w:szCs w:val="22"/>
        </w:rPr>
        <w:fldChar w:fldCharType="separate"/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sz w:val="22"/>
          <w:szCs w:val="22"/>
        </w:rPr>
        <w:fldChar w:fldCharType="end"/>
      </w:r>
    </w:p>
    <w:p w14:paraId="6C0EECB4" w14:textId="77777777" w:rsidR="00D02863" w:rsidRPr="00FE3F25" w:rsidRDefault="00D02863" w:rsidP="00994350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2"/>
          <w:szCs w:val="22"/>
        </w:rPr>
      </w:pPr>
    </w:p>
    <w:p w14:paraId="6C0EECB5" w14:textId="77777777" w:rsidR="00D02863" w:rsidRPr="00FE3F25" w:rsidRDefault="007E4CBB" w:rsidP="005307D3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220"/>
          <w:tab w:val="left" w:pos="5940"/>
          <w:tab w:val="left" w:pos="6120"/>
          <w:tab w:val="left" w:pos="6660"/>
          <w:tab w:val="left" w:pos="7020"/>
          <w:tab w:val="left" w:pos="7470"/>
          <w:tab w:val="left" w:pos="7740"/>
          <w:tab w:val="left" w:pos="8280"/>
          <w:tab w:val="left" w:pos="9180"/>
          <w:tab w:val="left" w:pos="9270"/>
        </w:tabs>
        <w:rPr>
          <w:b/>
          <w:bCs/>
          <w:sz w:val="22"/>
          <w:szCs w:val="22"/>
        </w:rPr>
      </w:pPr>
      <w:r w:rsidRPr="00FE3F25">
        <w:rPr>
          <w:b/>
          <w:bCs/>
          <w:sz w:val="22"/>
          <w:szCs w:val="22"/>
        </w:rPr>
        <w:t>WILL THIS</w:t>
      </w:r>
      <w:r w:rsidR="00D02863" w:rsidRPr="00FE3F25">
        <w:rPr>
          <w:b/>
          <w:bCs/>
          <w:sz w:val="22"/>
          <w:szCs w:val="22"/>
        </w:rPr>
        <w:t xml:space="preserve"> </w:t>
      </w:r>
      <w:r w:rsidR="00557BE6" w:rsidRPr="00FE3F25">
        <w:rPr>
          <w:b/>
          <w:bCs/>
          <w:sz w:val="22"/>
          <w:szCs w:val="22"/>
        </w:rPr>
        <w:t xml:space="preserve">COURSE </w:t>
      </w:r>
      <w:r w:rsidRPr="00FE3F25">
        <w:rPr>
          <w:b/>
          <w:bCs/>
          <w:sz w:val="22"/>
          <w:szCs w:val="22"/>
        </w:rPr>
        <w:t xml:space="preserve">BE </w:t>
      </w:r>
      <w:r w:rsidR="00D02863" w:rsidRPr="00FE3F25">
        <w:rPr>
          <w:b/>
          <w:bCs/>
          <w:sz w:val="22"/>
          <w:szCs w:val="22"/>
        </w:rPr>
        <w:t>A COURSE IN THE MAJOR?</w:t>
      </w:r>
      <w:r w:rsidR="00D02863" w:rsidRPr="00FE3F25">
        <w:rPr>
          <w:b/>
          <w:bCs/>
          <w:sz w:val="22"/>
          <w:szCs w:val="22"/>
        </w:rPr>
        <w:tab/>
      </w:r>
      <w:r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t>YES</w:t>
      </w:r>
      <w:r w:rsidR="00D02863"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D02863" w:rsidRPr="00FE3F25">
        <w:rPr>
          <w:b/>
          <w:bCs/>
          <w:sz w:val="22"/>
          <w:szCs w:val="22"/>
        </w:rPr>
        <w:instrText xml:space="preserve"> FORMCHECKBOX </w:instrText>
      </w:r>
      <w:r w:rsidR="004323D3">
        <w:rPr>
          <w:b/>
          <w:bCs/>
          <w:sz w:val="22"/>
          <w:szCs w:val="22"/>
        </w:rPr>
      </w:r>
      <w:r w:rsidR="004323D3">
        <w:rPr>
          <w:b/>
          <w:bCs/>
          <w:sz w:val="22"/>
          <w:szCs w:val="22"/>
        </w:rPr>
        <w:fldChar w:fldCharType="separate"/>
      </w:r>
      <w:r w:rsidR="00D02863" w:rsidRPr="00FE3F25">
        <w:rPr>
          <w:b/>
          <w:bCs/>
          <w:sz w:val="22"/>
          <w:szCs w:val="22"/>
        </w:rPr>
        <w:fldChar w:fldCharType="end"/>
      </w:r>
      <w:bookmarkEnd w:id="4"/>
      <w:r w:rsidR="00D02863" w:rsidRPr="00FE3F25">
        <w:rPr>
          <w:b/>
          <w:bCs/>
          <w:sz w:val="22"/>
          <w:szCs w:val="22"/>
        </w:rPr>
        <w:t xml:space="preserve">   NO</w:t>
      </w:r>
      <w:r w:rsidR="00D02863"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D02863" w:rsidRPr="00FE3F25">
        <w:rPr>
          <w:b/>
          <w:bCs/>
          <w:sz w:val="22"/>
          <w:szCs w:val="22"/>
        </w:rPr>
        <w:instrText xml:space="preserve"> FORMCHECKBOX </w:instrText>
      </w:r>
      <w:r w:rsidR="004323D3">
        <w:rPr>
          <w:b/>
          <w:bCs/>
          <w:sz w:val="22"/>
          <w:szCs w:val="22"/>
        </w:rPr>
      </w:r>
      <w:r w:rsidR="004323D3">
        <w:rPr>
          <w:b/>
          <w:bCs/>
          <w:sz w:val="22"/>
          <w:szCs w:val="22"/>
        </w:rPr>
        <w:fldChar w:fldCharType="separate"/>
      </w:r>
      <w:r w:rsidR="00D02863" w:rsidRPr="00FE3F25">
        <w:rPr>
          <w:b/>
          <w:bCs/>
          <w:sz w:val="22"/>
          <w:szCs w:val="22"/>
        </w:rPr>
        <w:fldChar w:fldCharType="end"/>
      </w:r>
      <w:bookmarkEnd w:id="5"/>
    </w:p>
    <w:p w14:paraId="6C0EECB6" w14:textId="77777777" w:rsidR="00D02863" w:rsidRPr="00FE3F25" w:rsidRDefault="00D02863" w:rsidP="005307D3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2"/>
          <w:szCs w:val="22"/>
        </w:rPr>
      </w:pPr>
    </w:p>
    <w:p w14:paraId="6C0EECB7" w14:textId="77777777" w:rsidR="00D02863" w:rsidRPr="00FE3F25" w:rsidRDefault="007E4CBB" w:rsidP="005307D3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220"/>
          <w:tab w:val="left" w:pos="6120"/>
          <w:tab w:val="left" w:pos="6660"/>
          <w:tab w:val="left" w:pos="7290"/>
          <w:tab w:val="left" w:pos="7470"/>
          <w:tab w:val="left" w:pos="7920"/>
          <w:tab w:val="left" w:pos="8280"/>
          <w:tab w:val="left" w:pos="9180"/>
          <w:tab w:val="left" w:pos="9270"/>
        </w:tabs>
        <w:rPr>
          <w:b/>
          <w:bCs/>
          <w:sz w:val="22"/>
          <w:szCs w:val="22"/>
        </w:rPr>
      </w:pPr>
      <w:r w:rsidRPr="00FE3F25">
        <w:rPr>
          <w:b/>
          <w:bCs/>
          <w:sz w:val="22"/>
          <w:szCs w:val="22"/>
        </w:rPr>
        <w:t xml:space="preserve">WILL </w:t>
      </w:r>
      <w:r w:rsidR="00D02863" w:rsidRPr="00FE3F25">
        <w:rPr>
          <w:b/>
          <w:bCs/>
          <w:sz w:val="22"/>
          <w:szCs w:val="22"/>
        </w:rPr>
        <w:t xml:space="preserve">THIS </w:t>
      </w:r>
      <w:r w:rsidR="00557BE6" w:rsidRPr="00FE3F25">
        <w:rPr>
          <w:b/>
          <w:bCs/>
          <w:sz w:val="22"/>
          <w:szCs w:val="22"/>
        </w:rPr>
        <w:t xml:space="preserve">COURSE </w:t>
      </w:r>
      <w:r w:rsidRPr="00FE3F25">
        <w:rPr>
          <w:b/>
          <w:bCs/>
          <w:sz w:val="22"/>
          <w:szCs w:val="22"/>
        </w:rPr>
        <w:t xml:space="preserve">BE </w:t>
      </w:r>
      <w:r w:rsidR="00D02863" w:rsidRPr="00FE3F25">
        <w:rPr>
          <w:b/>
          <w:bCs/>
          <w:sz w:val="22"/>
          <w:szCs w:val="22"/>
        </w:rPr>
        <w:t>AN STCW COURSE?</w:t>
      </w:r>
      <w:r w:rsidR="00D02863"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tab/>
      </w:r>
      <w:r w:rsidR="00557BE6"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t>YES</w:t>
      </w:r>
      <w:r w:rsidR="00863573">
        <w:rPr>
          <w:b/>
          <w:bCs/>
          <w:sz w:val="22"/>
          <w:szCs w:val="22"/>
        </w:rPr>
        <w:t xml:space="preserve">  </w:t>
      </w:r>
      <w:r w:rsidR="00D02863" w:rsidRPr="00FE3F25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2863" w:rsidRPr="00FE3F25">
        <w:rPr>
          <w:b/>
          <w:bCs/>
          <w:sz w:val="22"/>
          <w:szCs w:val="22"/>
        </w:rPr>
        <w:instrText xml:space="preserve"> FORMCHECKBOX </w:instrText>
      </w:r>
      <w:r w:rsidR="004323D3">
        <w:rPr>
          <w:b/>
          <w:bCs/>
          <w:sz w:val="22"/>
          <w:szCs w:val="22"/>
        </w:rPr>
      </w:r>
      <w:r w:rsidR="004323D3">
        <w:rPr>
          <w:b/>
          <w:bCs/>
          <w:sz w:val="22"/>
          <w:szCs w:val="22"/>
        </w:rPr>
        <w:fldChar w:fldCharType="separate"/>
      </w:r>
      <w:r w:rsidR="00D02863" w:rsidRPr="00FE3F25">
        <w:rPr>
          <w:b/>
          <w:bCs/>
          <w:sz w:val="22"/>
          <w:szCs w:val="22"/>
        </w:rPr>
        <w:fldChar w:fldCharType="end"/>
      </w:r>
      <w:r w:rsidR="00D02863" w:rsidRPr="00FE3F25">
        <w:rPr>
          <w:b/>
          <w:bCs/>
          <w:sz w:val="22"/>
          <w:szCs w:val="22"/>
        </w:rPr>
        <w:t xml:space="preserve">  </w:t>
      </w:r>
      <w:r w:rsidR="00863573">
        <w:rPr>
          <w:b/>
          <w:bCs/>
          <w:sz w:val="22"/>
          <w:szCs w:val="22"/>
        </w:rPr>
        <w:t xml:space="preserve"> </w:t>
      </w:r>
      <w:r w:rsidR="00D02863" w:rsidRPr="00FE3F25">
        <w:rPr>
          <w:b/>
          <w:bCs/>
          <w:sz w:val="22"/>
          <w:szCs w:val="22"/>
        </w:rPr>
        <w:t>NO</w:t>
      </w:r>
      <w:r w:rsidR="005307D3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2863" w:rsidRPr="00FE3F25">
        <w:rPr>
          <w:b/>
          <w:bCs/>
          <w:sz w:val="22"/>
          <w:szCs w:val="22"/>
        </w:rPr>
        <w:instrText xml:space="preserve"> FORMCHECKBOX </w:instrText>
      </w:r>
      <w:r w:rsidR="004323D3">
        <w:rPr>
          <w:b/>
          <w:bCs/>
          <w:sz w:val="22"/>
          <w:szCs w:val="22"/>
        </w:rPr>
      </w:r>
      <w:r w:rsidR="004323D3">
        <w:rPr>
          <w:b/>
          <w:bCs/>
          <w:sz w:val="22"/>
          <w:szCs w:val="22"/>
        </w:rPr>
        <w:fldChar w:fldCharType="separate"/>
      </w:r>
      <w:r w:rsidR="00D02863" w:rsidRPr="00FE3F25">
        <w:rPr>
          <w:b/>
          <w:bCs/>
          <w:sz w:val="22"/>
          <w:szCs w:val="22"/>
        </w:rPr>
        <w:fldChar w:fldCharType="end"/>
      </w:r>
    </w:p>
    <w:p w14:paraId="6C0EECB8" w14:textId="77777777" w:rsidR="00994350" w:rsidRPr="00FE3F25" w:rsidRDefault="00994350" w:rsidP="005307D3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2"/>
          <w:szCs w:val="22"/>
        </w:rPr>
      </w:pPr>
    </w:p>
    <w:p w14:paraId="6C0EECB9" w14:textId="77777777" w:rsidR="00994350" w:rsidRPr="00FE3F25" w:rsidRDefault="005D35A3" w:rsidP="00994350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COMMENTS/</w:t>
      </w:r>
      <w:r w:rsidR="00994350" w:rsidRPr="00FE3F25">
        <w:rPr>
          <w:b/>
          <w:bCs/>
          <w:sz w:val="22"/>
          <w:szCs w:val="22"/>
        </w:rPr>
        <w:t>OTHER CHANGES:</w:t>
      </w:r>
      <w:r w:rsidR="00994350" w:rsidRPr="00FE3F25">
        <w:rPr>
          <w:b/>
          <w:bCs/>
          <w:sz w:val="22"/>
          <w:szCs w:val="22"/>
        </w:rPr>
        <w:tab/>
      </w:r>
      <w:r w:rsidR="003754BD">
        <w:rPr>
          <w:b/>
          <w:bCs/>
          <w:sz w:val="22"/>
          <w:szCs w:val="22"/>
        </w:rPr>
        <w:t xml:space="preserve">  </w:t>
      </w:r>
      <w:r w:rsidR="00786898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786898">
        <w:rPr>
          <w:bCs/>
          <w:sz w:val="22"/>
          <w:szCs w:val="22"/>
        </w:rPr>
        <w:instrText xml:space="preserve"> FORMTEXT </w:instrText>
      </w:r>
      <w:r w:rsidR="00786898">
        <w:rPr>
          <w:bCs/>
          <w:sz w:val="22"/>
          <w:szCs w:val="22"/>
        </w:rPr>
      </w:r>
      <w:r w:rsidR="00786898">
        <w:rPr>
          <w:bCs/>
          <w:sz w:val="22"/>
          <w:szCs w:val="22"/>
        </w:rPr>
        <w:fldChar w:fldCharType="separate"/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sz w:val="22"/>
          <w:szCs w:val="22"/>
        </w:rPr>
        <w:fldChar w:fldCharType="end"/>
      </w:r>
    </w:p>
    <w:p w14:paraId="6C0EECBA" w14:textId="77777777" w:rsidR="00AA13D6" w:rsidRPr="00FE3F25" w:rsidRDefault="00AA13D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2"/>
          <w:szCs w:val="22"/>
        </w:rPr>
      </w:pPr>
    </w:p>
    <w:p w14:paraId="6C0EECBB" w14:textId="77777777" w:rsidR="00994350" w:rsidRPr="00FE3F25" w:rsidRDefault="004F1D45" w:rsidP="00994350">
      <w:pPr>
        <w:rPr>
          <w:b/>
          <w:sz w:val="22"/>
          <w:szCs w:val="22"/>
        </w:rPr>
      </w:pPr>
      <w:r w:rsidRPr="00FE3F25">
        <w:rPr>
          <w:b/>
          <w:sz w:val="22"/>
          <w:szCs w:val="22"/>
        </w:rPr>
        <w:t>For changes to prerequisites, course descriptions, units, etc., Curriculum Committee approval is required.</w:t>
      </w:r>
    </w:p>
    <w:p w14:paraId="6C0EECBC" w14:textId="77777777" w:rsidR="00FE3F25" w:rsidRDefault="00FE3F25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</w:pPr>
    </w:p>
    <w:p w14:paraId="6C0EECBD" w14:textId="77777777" w:rsidR="00AA13D6" w:rsidRDefault="00AA13D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</w:pPr>
      <w:r>
        <w:t>APPROVALS</w:t>
      </w:r>
    </w:p>
    <w:p w14:paraId="6C0EECBE" w14:textId="77777777" w:rsidR="00342226" w:rsidRPr="00342226" w:rsidRDefault="00342226" w:rsidP="00342226"/>
    <w:p w14:paraId="6C0EECBF" w14:textId="77777777" w:rsidR="00FE3F25" w:rsidRPr="00711504" w:rsidRDefault="00342226" w:rsidP="00FE3F25">
      <w:pPr>
        <w:tabs>
          <w:tab w:val="left" w:pos="2070"/>
          <w:tab w:val="left" w:pos="2430"/>
          <w:tab w:val="left" w:pos="3240"/>
          <w:tab w:val="left" w:pos="3600"/>
          <w:tab w:val="left" w:pos="4320"/>
          <w:tab w:val="left" w:pos="4680"/>
          <w:tab w:val="left" w:pos="5400"/>
          <w:tab w:val="left" w:pos="6480"/>
          <w:tab w:val="left" w:pos="6840"/>
          <w:tab w:val="left" w:pos="7200"/>
          <w:tab w:val="left" w:pos="7740"/>
          <w:tab w:val="left" w:pos="8640"/>
          <w:tab w:val="left" w:pos="9270"/>
        </w:tabs>
        <w:rPr>
          <w:bCs/>
          <w:sz w:val="20"/>
          <w:szCs w:val="20"/>
        </w:rPr>
      </w:pPr>
      <w:r w:rsidRPr="00711504">
        <w:rPr>
          <w:b/>
          <w:bCs/>
          <w:sz w:val="16"/>
          <w:szCs w:val="16"/>
          <w:u w:val="single"/>
        </w:rPr>
        <w:tab/>
      </w:r>
      <w:r w:rsidRPr="00711504">
        <w:rPr>
          <w:b/>
          <w:bCs/>
        </w:rPr>
        <w:tab/>
      </w:r>
      <w:r w:rsidR="00711504" w:rsidRPr="00711504">
        <w:rPr>
          <w:b/>
          <w:bCs/>
          <w:sz w:val="16"/>
          <w:szCs w:val="16"/>
          <w:u w:val="single"/>
        </w:rPr>
        <w:tab/>
      </w:r>
      <w:r w:rsidR="00711504">
        <w:rPr>
          <w:b/>
          <w:bCs/>
          <w:sz w:val="16"/>
          <w:szCs w:val="16"/>
          <w:u w:val="single"/>
        </w:rPr>
        <w:tab/>
      </w:r>
      <w:r w:rsidR="00C83D99" w:rsidRPr="00711504">
        <w:rPr>
          <w:b/>
          <w:bCs/>
          <w:sz w:val="20"/>
          <w:szCs w:val="20"/>
          <w:u w:val="single"/>
        </w:rPr>
        <w:tab/>
      </w:r>
      <w:r w:rsidRPr="00711504">
        <w:rPr>
          <w:b/>
          <w:bCs/>
          <w:sz w:val="20"/>
          <w:szCs w:val="20"/>
        </w:rPr>
        <w:tab/>
      </w:r>
      <w:r w:rsidR="00711504" w:rsidRPr="00711504">
        <w:rPr>
          <w:b/>
          <w:bCs/>
          <w:sz w:val="16"/>
          <w:szCs w:val="16"/>
          <w:u w:val="single"/>
        </w:rPr>
        <w:tab/>
      </w:r>
      <w:r w:rsidR="00711504">
        <w:rPr>
          <w:b/>
          <w:bCs/>
          <w:sz w:val="16"/>
          <w:szCs w:val="16"/>
          <w:u w:val="single"/>
        </w:rPr>
        <w:tab/>
      </w:r>
      <w:r w:rsidR="00711504">
        <w:rPr>
          <w:bCs/>
          <w:sz w:val="16"/>
          <w:szCs w:val="16"/>
        </w:rPr>
        <w:tab/>
      </w:r>
      <w:r w:rsidR="00711504" w:rsidRPr="00711504">
        <w:rPr>
          <w:b/>
          <w:bCs/>
          <w:sz w:val="16"/>
          <w:szCs w:val="16"/>
          <w:u w:val="single"/>
        </w:rPr>
        <w:tab/>
      </w:r>
      <w:r w:rsidR="00711504">
        <w:rPr>
          <w:b/>
          <w:bCs/>
          <w:sz w:val="16"/>
          <w:szCs w:val="16"/>
          <w:u w:val="single"/>
        </w:rPr>
        <w:tab/>
      </w:r>
      <w:r w:rsidR="00711504">
        <w:rPr>
          <w:b/>
          <w:bCs/>
          <w:sz w:val="16"/>
          <w:szCs w:val="16"/>
          <w:u w:val="single"/>
        </w:rPr>
        <w:tab/>
      </w:r>
    </w:p>
    <w:p w14:paraId="6C0EECC0" w14:textId="612B3948" w:rsidR="00342226" w:rsidRPr="007B6882" w:rsidRDefault="007B6882" w:rsidP="001C2C02">
      <w:pPr>
        <w:tabs>
          <w:tab w:val="left" w:pos="2070"/>
          <w:tab w:val="left" w:pos="2610"/>
          <w:tab w:val="left" w:pos="3240"/>
          <w:tab w:val="left" w:pos="3600"/>
          <w:tab w:val="left" w:pos="4320"/>
          <w:tab w:val="left" w:pos="4680"/>
          <w:tab w:val="left" w:pos="5400"/>
          <w:tab w:val="left" w:pos="6480"/>
          <w:tab w:val="left" w:pos="6840"/>
          <w:tab w:val="left" w:pos="7200"/>
          <w:tab w:val="left" w:pos="7740"/>
          <w:tab w:val="left" w:pos="864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C83D99" w:rsidRPr="007B6882">
        <w:rPr>
          <w:b/>
          <w:sz w:val="20"/>
          <w:szCs w:val="20"/>
        </w:rPr>
        <w:t>C. C. Chair</w:t>
      </w:r>
      <w:r w:rsidR="001C2C02">
        <w:rPr>
          <w:b/>
          <w:sz w:val="20"/>
          <w:szCs w:val="20"/>
        </w:rPr>
        <w:tab/>
      </w:r>
      <w:r w:rsidR="001C2C02">
        <w:rPr>
          <w:b/>
          <w:sz w:val="20"/>
          <w:szCs w:val="20"/>
        </w:rPr>
        <w:tab/>
      </w:r>
      <w:r w:rsidR="00342226" w:rsidRPr="007B6882">
        <w:rPr>
          <w:b/>
          <w:sz w:val="20"/>
          <w:szCs w:val="20"/>
        </w:rPr>
        <w:t>Department Chair</w:t>
      </w:r>
      <w:r w:rsidR="00C83D99" w:rsidRPr="007B6882">
        <w:rPr>
          <w:b/>
          <w:sz w:val="20"/>
          <w:szCs w:val="20"/>
        </w:rPr>
        <w:tab/>
      </w:r>
      <w:r w:rsidR="00C83D99" w:rsidRPr="007B6882">
        <w:rPr>
          <w:b/>
          <w:sz w:val="20"/>
          <w:szCs w:val="20"/>
        </w:rPr>
        <w:tab/>
      </w:r>
      <w:r w:rsidR="00342226" w:rsidRPr="007B688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3C0427">
        <w:rPr>
          <w:b/>
          <w:sz w:val="20"/>
          <w:szCs w:val="20"/>
        </w:rPr>
        <w:t xml:space="preserve">         </w:t>
      </w:r>
      <w:r w:rsidR="00342226" w:rsidRPr="007B6882">
        <w:rPr>
          <w:b/>
          <w:sz w:val="20"/>
          <w:szCs w:val="20"/>
        </w:rPr>
        <w:t>Dean</w:t>
      </w:r>
      <w:r w:rsidR="00FE3F25" w:rsidRPr="007B6882">
        <w:rPr>
          <w:bCs/>
          <w:sz w:val="20"/>
          <w:szCs w:val="20"/>
        </w:rPr>
        <w:t xml:space="preserve"> </w:t>
      </w:r>
      <w:r w:rsidRPr="007B6882">
        <w:rPr>
          <w:bCs/>
          <w:sz w:val="20"/>
          <w:szCs w:val="20"/>
        </w:rPr>
        <w:tab/>
      </w:r>
      <w:r w:rsidR="00BB795F">
        <w:rPr>
          <w:bCs/>
          <w:sz w:val="20"/>
          <w:szCs w:val="20"/>
        </w:rPr>
        <w:tab/>
      </w:r>
      <w:r w:rsidR="004323D3">
        <w:rPr>
          <w:b/>
          <w:bCs/>
          <w:sz w:val="20"/>
          <w:szCs w:val="20"/>
        </w:rPr>
        <w:t>Approval Emailed to:</w:t>
      </w:r>
    </w:p>
    <w:p w14:paraId="6C0EECC1" w14:textId="77777777" w:rsidR="00342226" w:rsidRPr="00BD0180" w:rsidRDefault="00342226" w:rsidP="00342226">
      <w:pPr>
        <w:tabs>
          <w:tab w:val="left" w:pos="360"/>
          <w:tab w:val="left" w:pos="2070"/>
          <w:tab w:val="left" w:pos="2880"/>
          <w:tab w:val="left" w:pos="3420"/>
          <w:tab w:val="left" w:pos="450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/>
        </w:rPr>
      </w:pPr>
      <w:r w:rsidRPr="00BD0180">
        <w:rPr>
          <w:b/>
          <w:sz w:val="20"/>
          <w:szCs w:val="20"/>
        </w:rPr>
        <w:tab/>
      </w:r>
      <w:r w:rsidRPr="00BD0180">
        <w:rPr>
          <w:b/>
          <w:sz w:val="20"/>
          <w:szCs w:val="20"/>
        </w:rPr>
        <w:tab/>
      </w:r>
      <w:r w:rsidRPr="00BD0180">
        <w:rPr>
          <w:b/>
          <w:sz w:val="20"/>
          <w:szCs w:val="20"/>
        </w:rPr>
        <w:tab/>
      </w:r>
      <w:r w:rsidRPr="00BD0180">
        <w:rPr>
          <w:b/>
          <w:sz w:val="20"/>
          <w:szCs w:val="20"/>
        </w:rPr>
        <w:tab/>
      </w:r>
    </w:p>
    <w:p w14:paraId="6C0EECC2" w14:textId="77777777" w:rsidR="00342226" w:rsidRPr="00BB795F" w:rsidRDefault="00711504" w:rsidP="00C83D99">
      <w:pPr>
        <w:tabs>
          <w:tab w:val="left" w:pos="2070"/>
          <w:tab w:val="left" w:pos="2430"/>
          <w:tab w:val="left" w:pos="3240"/>
          <w:tab w:val="left" w:pos="3600"/>
          <w:tab w:val="left" w:pos="4320"/>
          <w:tab w:val="left" w:pos="4680"/>
          <w:tab w:val="left" w:pos="5400"/>
          <w:tab w:val="left" w:pos="6480"/>
          <w:tab w:val="left" w:pos="6840"/>
          <w:tab w:val="left" w:pos="7200"/>
          <w:tab w:val="left" w:pos="7740"/>
          <w:tab w:val="left" w:pos="8640"/>
          <w:tab w:val="left" w:pos="9270"/>
        </w:tabs>
        <w:rPr>
          <w:b/>
          <w:bCs/>
          <w:u w:val="single"/>
        </w:rPr>
      </w:pPr>
      <w:r w:rsidRPr="00711504">
        <w:rPr>
          <w:b/>
          <w:bCs/>
          <w:sz w:val="16"/>
          <w:szCs w:val="16"/>
          <w:u w:val="single"/>
        </w:rPr>
        <w:tab/>
      </w:r>
      <w:r w:rsidR="00342226" w:rsidRPr="007B6882">
        <w:rPr>
          <w:b/>
          <w:bCs/>
        </w:rPr>
        <w:tab/>
      </w:r>
      <w:r w:rsidRPr="00711504"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 w:rsidR="00C83D99" w:rsidRPr="007B6882">
        <w:rPr>
          <w:b/>
          <w:bCs/>
          <w:u w:val="single"/>
        </w:rPr>
        <w:tab/>
      </w:r>
      <w:r w:rsidR="00342226" w:rsidRPr="007B6882">
        <w:rPr>
          <w:b/>
          <w:bCs/>
        </w:rPr>
        <w:tab/>
      </w:r>
      <w:r w:rsidRPr="00711504"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 w:rsidR="00BB795F">
        <w:rPr>
          <w:b/>
          <w:bCs/>
          <w:sz w:val="16"/>
          <w:szCs w:val="16"/>
        </w:rPr>
        <w:tab/>
      </w:r>
      <w:r w:rsidR="00BB795F">
        <w:rPr>
          <w:b/>
          <w:bCs/>
          <w:sz w:val="16"/>
          <w:szCs w:val="16"/>
          <w:u w:val="single"/>
        </w:rPr>
        <w:tab/>
      </w:r>
      <w:r w:rsidR="00BB795F">
        <w:rPr>
          <w:b/>
          <w:bCs/>
          <w:sz w:val="16"/>
          <w:szCs w:val="16"/>
          <w:u w:val="single"/>
        </w:rPr>
        <w:tab/>
      </w:r>
      <w:r w:rsidR="00BB795F">
        <w:rPr>
          <w:b/>
          <w:bCs/>
          <w:sz w:val="16"/>
          <w:szCs w:val="16"/>
          <w:u w:val="single"/>
        </w:rPr>
        <w:tab/>
      </w:r>
    </w:p>
    <w:p w14:paraId="6C0EECC3" w14:textId="77777777" w:rsidR="00342226" w:rsidRPr="00BD0180" w:rsidRDefault="00C83D99" w:rsidP="00C83D99">
      <w:pPr>
        <w:tabs>
          <w:tab w:val="left" w:pos="1080"/>
          <w:tab w:val="left" w:pos="2070"/>
          <w:tab w:val="left" w:pos="2700"/>
          <w:tab w:val="left" w:pos="3420"/>
          <w:tab w:val="left" w:pos="4500"/>
          <w:tab w:val="left" w:pos="5040"/>
          <w:tab w:val="left" w:pos="5400"/>
          <w:tab w:val="left" w:pos="6300"/>
          <w:tab w:val="left" w:pos="702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D</w:t>
      </w:r>
      <w:r w:rsidR="00342226" w:rsidRPr="00BD0180">
        <w:rPr>
          <w:b/>
          <w:sz w:val="20"/>
          <w:szCs w:val="20"/>
        </w:rPr>
        <w:t>ate</w:t>
      </w:r>
      <w:r w:rsidR="00342226">
        <w:rPr>
          <w:b/>
          <w:sz w:val="20"/>
          <w:szCs w:val="20"/>
        </w:rPr>
        <w:t xml:space="preserve"> Received</w:t>
      </w:r>
      <w:r w:rsidR="00342226" w:rsidRPr="00BD018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2226">
        <w:rPr>
          <w:sz w:val="20"/>
          <w:szCs w:val="20"/>
        </w:rPr>
        <w:t xml:space="preserve"> </w:t>
      </w:r>
      <w:r w:rsidR="00342226" w:rsidRPr="00BD0180">
        <w:rPr>
          <w:b/>
          <w:sz w:val="20"/>
          <w:szCs w:val="20"/>
        </w:rPr>
        <w:t>Date</w:t>
      </w:r>
      <w:r w:rsidR="00342226">
        <w:rPr>
          <w:b/>
          <w:sz w:val="20"/>
          <w:szCs w:val="20"/>
        </w:rPr>
        <w:t xml:space="preserve"> Received</w:t>
      </w:r>
      <w:r w:rsidR="00342226" w:rsidRPr="00BD0180">
        <w:rPr>
          <w:sz w:val="20"/>
          <w:szCs w:val="20"/>
        </w:rPr>
        <w:tab/>
      </w:r>
      <w:r w:rsidR="00342226" w:rsidRPr="00BD0180">
        <w:rPr>
          <w:sz w:val="20"/>
          <w:szCs w:val="20"/>
        </w:rPr>
        <w:tab/>
      </w:r>
      <w:r>
        <w:rPr>
          <w:b/>
          <w:sz w:val="20"/>
          <w:szCs w:val="20"/>
        </w:rPr>
        <w:t>Date Received</w:t>
      </w:r>
      <w:r w:rsidR="00342226" w:rsidRPr="00BD0180">
        <w:rPr>
          <w:sz w:val="20"/>
          <w:szCs w:val="20"/>
        </w:rPr>
        <w:tab/>
      </w:r>
      <w:r w:rsidR="00342226">
        <w:rPr>
          <w:sz w:val="20"/>
          <w:szCs w:val="20"/>
        </w:rPr>
        <w:tab/>
      </w:r>
      <w:r w:rsidR="00BB795F">
        <w:rPr>
          <w:sz w:val="20"/>
          <w:szCs w:val="20"/>
        </w:rPr>
        <w:t xml:space="preserve">   </w:t>
      </w:r>
      <w:r w:rsidR="00BB795F">
        <w:rPr>
          <w:b/>
          <w:bCs/>
          <w:sz w:val="20"/>
          <w:szCs w:val="20"/>
        </w:rPr>
        <w:t>Date Entered</w:t>
      </w:r>
    </w:p>
    <w:p w14:paraId="6C0EECC4" w14:textId="77777777" w:rsidR="00AA13D6" w:rsidRDefault="00AA13D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8"/>
        </w:rPr>
      </w:pPr>
    </w:p>
    <w:sectPr w:rsidR="00AA13D6" w:rsidSect="00440E41">
      <w:headerReference w:type="default" r:id="rId10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ECC7" w14:textId="77777777" w:rsidR="0088680B" w:rsidRDefault="0088680B">
      <w:r>
        <w:separator/>
      </w:r>
    </w:p>
  </w:endnote>
  <w:endnote w:type="continuationSeparator" w:id="0">
    <w:p w14:paraId="6C0EECC8" w14:textId="77777777" w:rsidR="0088680B" w:rsidRDefault="0088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ECC5" w14:textId="77777777" w:rsidR="0088680B" w:rsidRDefault="0088680B">
      <w:r>
        <w:separator/>
      </w:r>
    </w:p>
  </w:footnote>
  <w:footnote w:type="continuationSeparator" w:id="0">
    <w:p w14:paraId="6C0EECC6" w14:textId="77777777" w:rsidR="0088680B" w:rsidRDefault="0088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ECC9" w14:textId="4FA05F4B" w:rsidR="00FB3CCC" w:rsidRDefault="003C0427" w:rsidP="00C22899">
    <w:pPr>
      <w:pStyle w:val="Header"/>
      <w:tabs>
        <w:tab w:val="clear" w:pos="8640"/>
        <w:tab w:val="left" w:pos="8460"/>
        <w:tab w:val="right" w:pos="9630"/>
      </w:tabs>
      <w:jc w:val="center"/>
    </w:pPr>
    <w:r>
      <w:tab/>
    </w:r>
    <w:r w:rsidR="00C22899">
      <w:tab/>
    </w:r>
    <w:r w:rsidR="00FB3CCC">
      <w:t xml:space="preserve">Revised </w:t>
    </w:r>
    <w:proofErr w:type="gramStart"/>
    <w:r w:rsidR="00D055B6">
      <w:t>0</w:t>
    </w:r>
    <w:r w:rsidR="00502FBF">
      <w:t>2/15/24</w:t>
    </w:r>
    <w:proofErr w:type="gramEnd"/>
  </w:p>
  <w:p w14:paraId="6C0EECCA" w14:textId="1BA09079" w:rsidR="00292E6B" w:rsidRPr="00292E6B" w:rsidRDefault="00673BF0" w:rsidP="00A74D5B">
    <w:pPr>
      <w:pStyle w:val="Header"/>
      <w:tabs>
        <w:tab w:val="clear" w:pos="4320"/>
        <w:tab w:val="clear" w:pos="8640"/>
        <w:tab w:val="center" w:pos="1530"/>
      </w:tabs>
      <w:jc w:val="right"/>
      <w:rPr>
        <w:u w:val="single"/>
      </w:rPr>
    </w:pPr>
    <w:r>
      <w:rPr>
        <w:u w:val="single"/>
      </w:rPr>
      <w:t>ICCR</w:t>
    </w:r>
    <w:r w:rsidR="00D055B6">
      <w:rPr>
        <w:u w:val="single"/>
      </w:rPr>
      <w:t xml:space="preserve"> </w:t>
    </w:r>
    <w:r>
      <w:rPr>
        <w:u w:val="single"/>
      </w:rPr>
      <w:t xml:space="preserve">  </w:t>
    </w:r>
    <w:r w:rsidR="00292E6B">
      <w:rPr>
        <w:u w:val="single"/>
      </w:rPr>
      <w:t xml:space="preserve"> </w:t>
    </w:r>
    <w:r w:rsidR="00292E6B"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t0hG1QzoCmoq1pmoX119gzWXp5/xesIFlhxmXyZ97gwRsbBAZDXj6fLY7gJbVaVMIeQLzfhWWIEwDEE/yTNyA==" w:salt="fdlHFW1NBOMP/ZmNnDJZI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D6"/>
    <w:rsid w:val="00003193"/>
    <w:rsid w:val="000061C3"/>
    <w:rsid w:val="00006679"/>
    <w:rsid w:val="00040306"/>
    <w:rsid w:val="00041770"/>
    <w:rsid w:val="00045D97"/>
    <w:rsid w:val="000619AA"/>
    <w:rsid w:val="000622A3"/>
    <w:rsid w:val="00065AF3"/>
    <w:rsid w:val="00090376"/>
    <w:rsid w:val="000B6AC4"/>
    <w:rsid w:val="000B7847"/>
    <w:rsid w:val="00100B7D"/>
    <w:rsid w:val="00112AC0"/>
    <w:rsid w:val="00120B33"/>
    <w:rsid w:val="00136E9F"/>
    <w:rsid w:val="00144E02"/>
    <w:rsid w:val="00151C41"/>
    <w:rsid w:val="001526F0"/>
    <w:rsid w:val="00182A60"/>
    <w:rsid w:val="00185D51"/>
    <w:rsid w:val="00194EE1"/>
    <w:rsid w:val="001C2C02"/>
    <w:rsid w:val="001D1552"/>
    <w:rsid w:val="001D3266"/>
    <w:rsid w:val="001F03F0"/>
    <w:rsid w:val="001F1A03"/>
    <w:rsid w:val="001F33AA"/>
    <w:rsid w:val="002005BD"/>
    <w:rsid w:val="00206D50"/>
    <w:rsid w:val="00216A06"/>
    <w:rsid w:val="002173F8"/>
    <w:rsid w:val="002219EE"/>
    <w:rsid w:val="00225373"/>
    <w:rsid w:val="00236DEF"/>
    <w:rsid w:val="00245610"/>
    <w:rsid w:val="002463E0"/>
    <w:rsid w:val="00267014"/>
    <w:rsid w:val="00270032"/>
    <w:rsid w:val="002703FD"/>
    <w:rsid w:val="00272A1E"/>
    <w:rsid w:val="002741F8"/>
    <w:rsid w:val="00292E6B"/>
    <w:rsid w:val="002A16AF"/>
    <w:rsid w:val="002A56B5"/>
    <w:rsid w:val="002C7054"/>
    <w:rsid w:val="002E22DB"/>
    <w:rsid w:val="002E3084"/>
    <w:rsid w:val="002F2CDC"/>
    <w:rsid w:val="002F3479"/>
    <w:rsid w:val="002F4E51"/>
    <w:rsid w:val="002F6B89"/>
    <w:rsid w:val="00317B14"/>
    <w:rsid w:val="003209E7"/>
    <w:rsid w:val="003302D5"/>
    <w:rsid w:val="00342226"/>
    <w:rsid w:val="00351021"/>
    <w:rsid w:val="0036333A"/>
    <w:rsid w:val="003675BB"/>
    <w:rsid w:val="00371084"/>
    <w:rsid w:val="003754BD"/>
    <w:rsid w:val="00377CC7"/>
    <w:rsid w:val="003B6013"/>
    <w:rsid w:val="003C0427"/>
    <w:rsid w:val="003D2DB6"/>
    <w:rsid w:val="003E08C5"/>
    <w:rsid w:val="003F1781"/>
    <w:rsid w:val="004008AC"/>
    <w:rsid w:val="0041748B"/>
    <w:rsid w:val="004222D2"/>
    <w:rsid w:val="004323D3"/>
    <w:rsid w:val="00432B26"/>
    <w:rsid w:val="00440E41"/>
    <w:rsid w:val="00447F1A"/>
    <w:rsid w:val="00451AC8"/>
    <w:rsid w:val="00464528"/>
    <w:rsid w:val="004728BA"/>
    <w:rsid w:val="004943B3"/>
    <w:rsid w:val="004A05D4"/>
    <w:rsid w:val="004A2441"/>
    <w:rsid w:val="004B0BAF"/>
    <w:rsid w:val="004B44BA"/>
    <w:rsid w:val="004C3CC4"/>
    <w:rsid w:val="004C401E"/>
    <w:rsid w:val="004D4412"/>
    <w:rsid w:val="004D5135"/>
    <w:rsid w:val="004D5CC1"/>
    <w:rsid w:val="004D6449"/>
    <w:rsid w:val="004E11F2"/>
    <w:rsid w:val="004E4100"/>
    <w:rsid w:val="004F1D45"/>
    <w:rsid w:val="004F3A60"/>
    <w:rsid w:val="00502FBF"/>
    <w:rsid w:val="00504E5F"/>
    <w:rsid w:val="00524AF9"/>
    <w:rsid w:val="005307D3"/>
    <w:rsid w:val="0054278A"/>
    <w:rsid w:val="00543BFA"/>
    <w:rsid w:val="00553EAF"/>
    <w:rsid w:val="00557BE6"/>
    <w:rsid w:val="00560CEA"/>
    <w:rsid w:val="00567FDD"/>
    <w:rsid w:val="00572853"/>
    <w:rsid w:val="005868B2"/>
    <w:rsid w:val="00587917"/>
    <w:rsid w:val="00590FE7"/>
    <w:rsid w:val="005939C2"/>
    <w:rsid w:val="0059786D"/>
    <w:rsid w:val="00597A2B"/>
    <w:rsid w:val="005A4079"/>
    <w:rsid w:val="005B636E"/>
    <w:rsid w:val="005D35A3"/>
    <w:rsid w:val="005E2CC6"/>
    <w:rsid w:val="005E7AF8"/>
    <w:rsid w:val="006112EF"/>
    <w:rsid w:val="006179C6"/>
    <w:rsid w:val="006211F8"/>
    <w:rsid w:val="00635858"/>
    <w:rsid w:val="0066347A"/>
    <w:rsid w:val="006660E4"/>
    <w:rsid w:val="00673BF0"/>
    <w:rsid w:val="006876B3"/>
    <w:rsid w:val="006935D6"/>
    <w:rsid w:val="00696C1B"/>
    <w:rsid w:val="00697C3B"/>
    <w:rsid w:val="006A5168"/>
    <w:rsid w:val="006A5BEC"/>
    <w:rsid w:val="006A6E21"/>
    <w:rsid w:val="006C52B1"/>
    <w:rsid w:val="006E2F75"/>
    <w:rsid w:val="006E7E08"/>
    <w:rsid w:val="006F68E8"/>
    <w:rsid w:val="00711504"/>
    <w:rsid w:val="00721BA3"/>
    <w:rsid w:val="00722EB6"/>
    <w:rsid w:val="00765347"/>
    <w:rsid w:val="007767BD"/>
    <w:rsid w:val="007847EC"/>
    <w:rsid w:val="0078663C"/>
    <w:rsid w:val="00786898"/>
    <w:rsid w:val="007978A7"/>
    <w:rsid w:val="007A3B18"/>
    <w:rsid w:val="007A6161"/>
    <w:rsid w:val="007B6882"/>
    <w:rsid w:val="007C1B10"/>
    <w:rsid w:val="007D05F0"/>
    <w:rsid w:val="007E4CBB"/>
    <w:rsid w:val="0080550C"/>
    <w:rsid w:val="00811D79"/>
    <w:rsid w:val="008148E4"/>
    <w:rsid w:val="00814DC8"/>
    <w:rsid w:val="0083132A"/>
    <w:rsid w:val="0084456B"/>
    <w:rsid w:val="00846432"/>
    <w:rsid w:val="00846774"/>
    <w:rsid w:val="008472BB"/>
    <w:rsid w:val="00855A7B"/>
    <w:rsid w:val="00860F9B"/>
    <w:rsid w:val="00863573"/>
    <w:rsid w:val="0087081A"/>
    <w:rsid w:val="00873027"/>
    <w:rsid w:val="00883B25"/>
    <w:rsid w:val="0088680B"/>
    <w:rsid w:val="00897D04"/>
    <w:rsid w:val="008A0924"/>
    <w:rsid w:val="008C5153"/>
    <w:rsid w:val="008C5571"/>
    <w:rsid w:val="008C645D"/>
    <w:rsid w:val="008D03EC"/>
    <w:rsid w:val="008D4CCC"/>
    <w:rsid w:val="008D679D"/>
    <w:rsid w:val="008E0869"/>
    <w:rsid w:val="008E31EB"/>
    <w:rsid w:val="008E75C6"/>
    <w:rsid w:val="00933A13"/>
    <w:rsid w:val="0096572A"/>
    <w:rsid w:val="00981339"/>
    <w:rsid w:val="0098513E"/>
    <w:rsid w:val="00987831"/>
    <w:rsid w:val="00994350"/>
    <w:rsid w:val="009A6C30"/>
    <w:rsid w:val="009B1CAB"/>
    <w:rsid w:val="009B7F44"/>
    <w:rsid w:val="00A3077E"/>
    <w:rsid w:val="00A34462"/>
    <w:rsid w:val="00A35CFD"/>
    <w:rsid w:val="00A44895"/>
    <w:rsid w:val="00A6585E"/>
    <w:rsid w:val="00A703B5"/>
    <w:rsid w:val="00A74D5B"/>
    <w:rsid w:val="00A8591D"/>
    <w:rsid w:val="00A95EBC"/>
    <w:rsid w:val="00AA13D6"/>
    <w:rsid w:val="00AB2FA6"/>
    <w:rsid w:val="00AB5C06"/>
    <w:rsid w:val="00AC05DE"/>
    <w:rsid w:val="00AD5799"/>
    <w:rsid w:val="00B07D9E"/>
    <w:rsid w:val="00B1456B"/>
    <w:rsid w:val="00B173B7"/>
    <w:rsid w:val="00B226FB"/>
    <w:rsid w:val="00B2432C"/>
    <w:rsid w:val="00B31A53"/>
    <w:rsid w:val="00B33BAE"/>
    <w:rsid w:val="00B37746"/>
    <w:rsid w:val="00B57B1C"/>
    <w:rsid w:val="00B673B8"/>
    <w:rsid w:val="00B709BC"/>
    <w:rsid w:val="00B86590"/>
    <w:rsid w:val="00B979AF"/>
    <w:rsid w:val="00BA462C"/>
    <w:rsid w:val="00BB795F"/>
    <w:rsid w:val="00BD05DC"/>
    <w:rsid w:val="00BD35BD"/>
    <w:rsid w:val="00BF1EC8"/>
    <w:rsid w:val="00BF54C9"/>
    <w:rsid w:val="00BF63FC"/>
    <w:rsid w:val="00C035D3"/>
    <w:rsid w:val="00C05538"/>
    <w:rsid w:val="00C0610B"/>
    <w:rsid w:val="00C10E16"/>
    <w:rsid w:val="00C22899"/>
    <w:rsid w:val="00C2547A"/>
    <w:rsid w:val="00C33E59"/>
    <w:rsid w:val="00C43491"/>
    <w:rsid w:val="00C61C5D"/>
    <w:rsid w:val="00C73B4A"/>
    <w:rsid w:val="00C81904"/>
    <w:rsid w:val="00C81C9C"/>
    <w:rsid w:val="00C83D99"/>
    <w:rsid w:val="00C96AD5"/>
    <w:rsid w:val="00CA3FD0"/>
    <w:rsid w:val="00CA4783"/>
    <w:rsid w:val="00CB0CAB"/>
    <w:rsid w:val="00CE1AAD"/>
    <w:rsid w:val="00CE20E1"/>
    <w:rsid w:val="00CE5920"/>
    <w:rsid w:val="00CE67A9"/>
    <w:rsid w:val="00D02863"/>
    <w:rsid w:val="00D0353A"/>
    <w:rsid w:val="00D055B6"/>
    <w:rsid w:val="00D0667A"/>
    <w:rsid w:val="00D2174D"/>
    <w:rsid w:val="00D33220"/>
    <w:rsid w:val="00D412CB"/>
    <w:rsid w:val="00D465B2"/>
    <w:rsid w:val="00D56C6A"/>
    <w:rsid w:val="00D85216"/>
    <w:rsid w:val="00DA4E37"/>
    <w:rsid w:val="00DD3C3D"/>
    <w:rsid w:val="00DE4F94"/>
    <w:rsid w:val="00DF3AE2"/>
    <w:rsid w:val="00E06270"/>
    <w:rsid w:val="00E071A8"/>
    <w:rsid w:val="00E40074"/>
    <w:rsid w:val="00E7611C"/>
    <w:rsid w:val="00E861E8"/>
    <w:rsid w:val="00E86264"/>
    <w:rsid w:val="00E87603"/>
    <w:rsid w:val="00E942DC"/>
    <w:rsid w:val="00EB6B8C"/>
    <w:rsid w:val="00EC1E8C"/>
    <w:rsid w:val="00ED3479"/>
    <w:rsid w:val="00F16597"/>
    <w:rsid w:val="00F26148"/>
    <w:rsid w:val="00F37E41"/>
    <w:rsid w:val="00F44044"/>
    <w:rsid w:val="00F60791"/>
    <w:rsid w:val="00F62975"/>
    <w:rsid w:val="00F7473F"/>
    <w:rsid w:val="00F7591B"/>
    <w:rsid w:val="00F77049"/>
    <w:rsid w:val="00F94610"/>
    <w:rsid w:val="00FB3CCC"/>
    <w:rsid w:val="00FD2558"/>
    <w:rsid w:val="00FD3A0B"/>
    <w:rsid w:val="00FD4DFB"/>
    <w:rsid w:val="00FD6BAD"/>
    <w:rsid w:val="00FD7334"/>
    <w:rsid w:val="00FE20C0"/>
    <w:rsid w:val="00FE3F25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EEC95"/>
  <w15:chartTrackingRefBased/>
  <w15:docId w15:val="{294D16F1-3C31-4A00-B928-0902D9D8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520"/>
        <w:tab w:val="left" w:pos="6300"/>
      </w:tabs>
      <w:overflowPunct w:val="0"/>
      <w:autoSpaceDE w:val="0"/>
      <w:autoSpaceDN w:val="0"/>
      <w:adjustRightInd w:val="0"/>
      <w:textAlignment w:val="baseline"/>
      <w:outlineLvl w:val="1"/>
    </w:pPr>
    <w:rPr>
      <w:b/>
      <w:i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">
    <w:name w:val="Body Text"/>
    <w:basedOn w:val="Normal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 w:val="22"/>
      <w:szCs w:val="20"/>
    </w:rPr>
  </w:style>
  <w:style w:type="paragraph" w:styleId="BodyText3">
    <w:name w:val="Body Text 3"/>
    <w:basedOn w:val="Normal"/>
    <w:pPr>
      <w:tabs>
        <w:tab w:val="left" w:pos="2070"/>
        <w:tab w:val="left" w:pos="3420"/>
        <w:tab w:val="left" w:pos="4320"/>
        <w:tab w:val="left" w:pos="468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32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1A5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876B3"/>
    <w:rPr>
      <w:color w:val="808080"/>
    </w:rPr>
  </w:style>
  <w:style w:type="character" w:customStyle="1" w:styleId="Style1">
    <w:name w:val="Style1"/>
    <w:basedOn w:val="DefaultParagraphFont"/>
    <w:rsid w:val="008472BB"/>
    <w:rPr>
      <w:b w:val="0"/>
    </w:rPr>
  </w:style>
  <w:style w:type="character" w:customStyle="1" w:styleId="Style2">
    <w:name w:val="Style2"/>
    <w:basedOn w:val="DefaultParagraphFont"/>
    <w:rsid w:val="001F03F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arper\Local%20Settings\Temporary%20Internet%20Files\OLK1\CCR%20Template%2010-28-0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75FB5BA8F64BAF89D6FB67A6BA5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A9500-A048-4E41-A60A-BAE6A65784BC}"/>
      </w:docPartPr>
      <w:docPartBody>
        <w:p w:rsidR="001750A4" w:rsidRDefault="007F1816" w:rsidP="007F1816">
          <w:pPr>
            <w:pStyle w:val="C275FB5BA8F64BAF89D6FB67A6BA580E"/>
          </w:pPr>
          <w:r w:rsidRPr="002173F8">
            <w:rPr>
              <w:rStyle w:val="PlaceholderText"/>
              <w:b w:val="0"/>
            </w:rPr>
            <w:t xml:space="preserve">Choose </w:t>
          </w:r>
          <w:r>
            <w:rPr>
              <w:rStyle w:val="PlaceholderText"/>
              <w:b w:val="0"/>
            </w:rPr>
            <w:t>a department</w:t>
          </w:r>
          <w:r w:rsidRPr="002173F8">
            <w:rPr>
              <w:rStyle w:val="PlaceholderText"/>
              <w:b w:val="0"/>
            </w:rPr>
            <w:t>.</w:t>
          </w:r>
        </w:p>
      </w:docPartBody>
    </w:docPart>
    <w:docPart>
      <w:docPartPr>
        <w:name w:val="34D6329B61F74A45956745E8EAD3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7F3CF-1210-4E2C-B935-C242C6D6FC75}"/>
      </w:docPartPr>
      <w:docPartBody>
        <w:p w:rsidR="00F05836" w:rsidRDefault="007F1816" w:rsidP="007F1816">
          <w:pPr>
            <w:pStyle w:val="34D6329B61F74A45956745E8EAD3A496"/>
          </w:pPr>
          <w:r w:rsidRPr="002173F8">
            <w:rPr>
              <w:rStyle w:val="PlaceholderText"/>
              <w:b w:val="0"/>
            </w:rPr>
            <w:t>Choose an item.</w:t>
          </w:r>
        </w:p>
      </w:docPartBody>
    </w:docPart>
    <w:docPart>
      <w:docPartPr>
        <w:name w:val="7957DED3C2524B67A093EAA304F7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0D5D-5887-4029-9FAA-0422EB5E7CD8}"/>
      </w:docPartPr>
      <w:docPartBody>
        <w:p w:rsidR="00F05836" w:rsidRDefault="007F1816" w:rsidP="007F1816">
          <w:pPr>
            <w:pStyle w:val="7957DED3C2524B67A093EAA304F71766"/>
          </w:pPr>
          <w:r w:rsidRPr="002173F8">
            <w:rPr>
              <w:rStyle w:val="PlaceholderText"/>
              <w:b w:val="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76"/>
    <w:rsid w:val="00115A28"/>
    <w:rsid w:val="001750A4"/>
    <w:rsid w:val="00466A78"/>
    <w:rsid w:val="00572770"/>
    <w:rsid w:val="00743D5C"/>
    <w:rsid w:val="007F1816"/>
    <w:rsid w:val="00A129B1"/>
    <w:rsid w:val="00A84E76"/>
    <w:rsid w:val="00EF4EC5"/>
    <w:rsid w:val="00F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816"/>
    <w:rPr>
      <w:color w:val="808080"/>
    </w:rPr>
  </w:style>
  <w:style w:type="paragraph" w:customStyle="1" w:styleId="C275FB5BA8F64BAF89D6FB67A6BA580E4">
    <w:name w:val="C275FB5BA8F64BAF89D6FB67A6BA580E4"/>
    <w:rsid w:val="0057277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4D6329B61F74A45956745E8EAD3A4964">
    <w:name w:val="34D6329B61F74A45956745E8EAD3A4964"/>
    <w:rsid w:val="0057277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957DED3C2524B67A093EAA304F717664">
    <w:name w:val="7957DED3C2524B67A093EAA304F717664"/>
    <w:rsid w:val="0057277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275FB5BA8F64BAF89D6FB67A6BA580E">
    <w:name w:val="C275FB5BA8F64BAF89D6FB67A6BA580E"/>
    <w:rsid w:val="007F181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4D6329B61F74A45956745E8EAD3A496">
    <w:name w:val="34D6329B61F74A45956745E8EAD3A496"/>
    <w:rsid w:val="007F181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957DED3C2524B67A093EAA304F71766">
    <w:name w:val="7957DED3C2524B67A093EAA304F71766"/>
    <w:rsid w:val="007F181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398031D847548B737F231DBCBC990" ma:contentTypeVersion="17" ma:contentTypeDescription="Create a new document." ma:contentTypeScope="" ma:versionID="0fe407f356700eeb4cf4938bbd0e0b0c">
  <xsd:schema xmlns:xsd="http://www.w3.org/2001/XMLSchema" xmlns:xs="http://www.w3.org/2001/XMLSchema" xmlns:p="http://schemas.microsoft.com/office/2006/metadata/properties" xmlns:ns3="8decf6b6-b89e-4c5b-a3ab-6559c8f04099" xmlns:ns4="aae96bd4-10b8-4698-99af-d0a6f2bb9fe3" targetNamespace="http://schemas.microsoft.com/office/2006/metadata/properties" ma:root="true" ma:fieldsID="829d8c61a689af3ce7f8d1ce9d28b9c6" ns3:_="" ns4:_="">
    <xsd:import namespace="8decf6b6-b89e-4c5b-a3ab-6559c8f04099"/>
    <xsd:import namespace="aae96bd4-10b8-4698-99af-d0a6f2bb9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f6b6-b89e-4c5b-a3ab-6559c8f04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6bd4-10b8-4698-99af-d0a6f2bb9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cf6b6-b89e-4c5b-a3ab-6559c8f04099" xsi:nil="true"/>
  </documentManagement>
</p:properties>
</file>

<file path=customXml/itemProps1.xml><?xml version="1.0" encoding="utf-8"?>
<ds:datastoreItem xmlns:ds="http://schemas.openxmlformats.org/officeDocument/2006/customXml" ds:itemID="{88338DB1-3188-4DE1-810E-249E8A2BC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9D4CA-60B9-475F-936F-0D087CFE6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cf6b6-b89e-4c5b-a3ab-6559c8f04099"/>
    <ds:schemaRef ds:uri="aae96bd4-10b8-4698-99af-d0a6f2bb9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74823-772F-4106-A9EB-A4F1FD85B4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CF31A7-B7D8-4D33-BF77-93AC03B00E4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aae96bd4-10b8-4698-99af-d0a6f2bb9fe3"/>
    <ds:schemaRef ds:uri="8decf6b6-b89e-4c5b-a3ab-6559c8f0409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CCR Template 10-28-04</Template>
  <TotalTime>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 Maritime Academy</dc:creator>
  <cp:keywords/>
  <cp:lastModifiedBy>Harper, Patricia L.</cp:lastModifiedBy>
  <cp:revision>3</cp:revision>
  <cp:lastPrinted>2017-03-30T18:42:00Z</cp:lastPrinted>
  <dcterms:created xsi:type="dcterms:W3CDTF">2024-02-15T18:24:00Z</dcterms:created>
  <dcterms:modified xsi:type="dcterms:W3CDTF">2024-02-15T18:28:00Z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0x010100D26398031D847548B737F231DBCBC990</vt:lpwstr>
  </property>
</Properties>
</file>